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6" w:type="dxa"/>
        <w:tblLook w:val="0000" w:firstRow="0" w:lastRow="0" w:firstColumn="0" w:lastColumn="0" w:noHBand="0" w:noVBand="0"/>
      </w:tblPr>
      <w:tblGrid>
        <w:gridCol w:w="9258"/>
      </w:tblGrid>
      <w:tr w:rsidR="00B971BC" w:rsidRPr="00491557" w14:paraId="155F146F" w14:textId="7777777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0D4C3" w14:textId="77777777" w:rsidR="00ED30DB" w:rsidRPr="00491557" w:rsidRDefault="00B971BC" w:rsidP="00C8693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91557">
              <w:rPr>
                <w:b/>
                <w:bCs/>
                <w:sz w:val="28"/>
                <w:szCs w:val="28"/>
              </w:rPr>
              <w:t xml:space="preserve">Д О Г О В О </w:t>
            </w:r>
            <w:proofErr w:type="gramStart"/>
            <w:r w:rsidRPr="00491557">
              <w:rPr>
                <w:b/>
                <w:bCs/>
                <w:sz w:val="28"/>
                <w:szCs w:val="28"/>
              </w:rPr>
              <w:t>Р  №</w:t>
            </w:r>
            <w:proofErr w:type="gramEnd"/>
          </w:p>
        </w:tc>
      </w:tr>
      <w:tr w:rsidR="0031570A" w:rsidRPr="00491557" w14:paraId="059A4ECB" w14:textId="77777777">
        <w:trPr>
          <w:trHeight w:val="97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9FA6C2" w14:textId="77777777" w:rsidR="0031570A" w:rsidRPr="00491557" w:rsidRDefault="0031570A" w:rsidP="000067BD">
            <w:pPr>
              <w:jc w:val="center"/>
              <w:rPr>
                <w:b/>
                <w:bCs/>
                <w:sz w:val="20"/>
                <w:szCs w:val="20"/>
              </w:rPr>
            </w:pPr>
            <w:r w:rsidRPr="00491557">
              <w:rPr>
                <w:b/>
                <w:bCs/>
                <w:sz w:val="20"/>
                <w:szCs w:val="20"/>
              </w:rPr>
              <w:t xml:space="preserve">на оказание Московским государственным университетом имени </w:t>
            </w:r>
            <w:proofErr w:type="spellStart"/>
            <w:r w:rsidRPr="00491557">
              <w:rPr>
                <w:b/>
                <w:bCs/>
                <w:sz w:val="20"/>
                <w:szCs w:val="20"/>
              </w:rPr>
              <w:t>М.В.Ломоносова</w:t>
            </w:r>
            <w:proofErr w:type="spellEnd"/>
          </w:p>
          <w:p w14:paraId="36CD68C6" w14:textId="77777777" w:rsidR="0031570A" w:rsidRPr="00491557" w:rsidRDefault="0031570A" w:rsidP="000067BD">
            <w:pPr>
              <w:jc w:val="center"/>
              <w:rPr>
                <w:b/>
                <w:bCs/>
                <w:sz w:val="20"/>
                <w:szCs w:val="20"/>
              </w:rPr>
            </w:pPr>
            <w:r w:rsidRPr="00491557">
              <w:rPr>
                <w:b/>
                <w:bCs/>
                <w:sz w:val="20"/>
                <w:szCs w:val="20"/>
              </w:rPr>
              <w:t xml:space="preserve">платных образовательных услуг в сфере высшего образования </w:t>
            </w:r>
          </w:p>
          <w:p w14:paraId="013936FF" w14:textId="323CD2F6" w:rsidR="0031570A" w:rsidRPr="00491557" w:rsidRDefault="0031570A" w:rsidP="000067BD">
            <w:pPr>
              <w:jc w:val="center"/>
              <w:rPr>
                <w:b/>
                <w:bCs/>
                <w:sz w:val="20"/>
                <w:szCs w:val="20"/>
              </w:rPr>
            </w:pPr>
            <w:r w:rsidRPr="00491557">
              <w:rPr>
                <w:b/>
                <w:bCs/>
                <w:sz w:val="20"/>
                <w:szCs w:val="20"/>
              </w:rPr>
              <w:t xml:space="preserve">для </w:t>
            </w:r>
            <w:r w:rsidR="007A4CFE" w:rsidRPr="00491557">
              <w:rPr>
                <w:b/>
                <w:bCs/>
                <w:sz w:val="20"/>
                <w:szCs w:val="20"/>
              </w:rPr>
              <w:t xml:space="preserve">иностранных </w:t>
            </w:r>
            <w:r w:rsidRPr="00491557">
              <w:rPr>
                <w:b/>
                <w:bCs/>
                <w:sz w:val="20"/>
                <w:szCs w:val="20"/>
              </w:rPr>
              <w:t>граждан</w:t>
            </w:r>
          </w:p>
          <w:p w14:paraId="0AFF778F" w14:textId="77777777" w:rsidR="0031570A" w:rsidRPr="00491557" w:rsidRDefault="0031570A" w:rsidP="00006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71BC" w:rsidRPr="00491557" w14:paraId="1B34AB0B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D7650" w14:textId="77777777" w:rsidR="00B971BC" w:rsidRPr="00491557" w:rsidRDefault="00B971BC" w:rsidP="000067BD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г.</w:t>
            </w:r>
            <w:r w:rsidR="00F7609A" w:rsidRPr="00491557">
              <w:rPr>
                <w:sz w:val="22"/>
                <w:szCs w:val="22"/>
              </w:rPr>
              <w:t xml:space="preserve"> </w:t>
            </w:r>
            <w:r w:rsidRPr="00491557">
              <w:rPr>
                <w:sz w:val="22"/>
                <w:szCs w:val="22"/>
              </w:rPr>
              <w:t xml:space="preserve">Москва             </w:t>
            </w:r>
            <w:r w:rsidR="00F7609A" w:rsidRPr="00491557"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  <w:proofErr w:type="gramStart"/>
            <w:r w:rsidR="002E1EE3" w:rsidRPr="00491557">
              <w:rPr>
                <w:sz w:val="22"/>
                <w:szCs w:val="22"/>
              </w:rPr>
              <w:t xml:space="preserve">   «</w:t>
            </w:r>
            <w:proofErr w:type="gramEnd"/>
            <w:r w:rsidR="002E1EE3" w:rsidRPr="00491557">
              <w:rPr>
                <w:sz w:val="22"/>
                <w:szCs w:val="22"/>
              </w:rPr>
              <w:t>____»</w:t>
            </w:r>
            <w:r w:rsidR="00A4058A" w:rsidRPr="00491557">
              <w:rPr>
                <w:sz w:val="22"/>
                <w:szCs w:val="22"/>
              </w:rPr>
              <w:t xml:space="preserve"> ____________ </w:t>
            </w:r>
            <w:r w:rsidRPr="00491557">
              <w:rPr>
                <w:sz w:val="22"/>
                <w:szCs w:val="22"/>
              </w:rPr>
              <w:t>г.</w:t>
            </w:r>
          </w:p>
          <w:p w14:paraId="64408B80" w14:textId="77777777" w:rsidR="00ED30DB" w:rsidRPr="00491557" w:rsidRDefault="00ED30DB" w:rsidP="000067BD">
            <w:pPr>
              <w:jc w:val="both"/>
              <w:rPr>
                <w:sz w:val="22"/>
                <w:szCs w:val="22"/>
              </w:rPr>
            </w:pPr>
          </w:p>
        </w:tc>
      </w:tr>
      <w:tr w:rsidR="007007F4" w:rsidRPr="00491557" w14:paraId="68F5B425" w14:textId="77777777">
        <w:trPr>
          <w:trHeight w:val="23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2989E" w14:textId="5185A8BE" w:rsidR="007007F4" w:rsidRPr="00491557" w:rsidRDefault="00F7609A" w:rsidP="00DF0388">
            <w:pPr>
              <w:widowControl w:val="0"/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proofErr w:type="spellStart"/>
            <w:r w:rsidRPr="00491557">
              <w:rPr>
                <w:sz w:val="22"/>
                <w:szCs w:val="22"/>
              </w:rPr>
              <w:t>М.В.Ломоносова</w:t>
            </w:r>
            <w:proofErr w:type="spellEnd"/>
            <w:r w:rsidRPr="00491557">
              <w:rPr>
                <w:sz w:val="22"/>
                <w:szCs w:val="22"/>
              </w:rPr>
              <w:t>» (МГУ), действующее на основании Устава, утвержденного постановлением Правительства Российской Федерации от 28</w:t>
            </w:r>
            <w:r w:rsidR="00EB0ADD" w:rsidRPr="00491557">
              <w:rPr>
                <w:sz w:val="22"/>
                <w:szCs w:val="22"/>
              </w:rPr>
              <w:t>.03.</w:t>
            </w:r>
            <w:r w:rsidRPr="00491557">
              <w:rPr>
                <w:sz w:val="22"/>
                <w:szCs w:val="22"/>
              </w:rPr>
              <w:t>2008 № 223, осуществляющее образовательную деятельность на основании лицензии серия 90Л01 № 0008333</w:t>
            </w:r>
            <w:r w:rsidR="00EB0ADD" w:rsidRPr="00491557">
              <w:rPr>
                <w:sz w:val="22"/>
                <w:szCs w:val="22"/>
              </w:rPr>
              <w:t>, регистрационный  № 1353 от 01.04.</w:t>
            </w:r>
            <w:r w:rsidRPr="00491557">
              <w:rPr>
                <w:sz w:val="22"/>
                <w:szCs w:val="22"/>
              </w:rPr>
              <w:t>2015</w:t>
            </w:r>
            <w:r w:rsidR="00DF0388" w:rsidRPr="00491557">
              <w:rPr>
                <w:sz w:val="22"/>
                <w:szCs w:val="22"/>
              </w:rPr>
              <w:t>,</w:t>
            </w:r>
            <w:r w:rsidR="00371115" w:rsidRPr="00491557">
              <w:rPr>
                <w:sz w:val="22"/>
                <w:szCs w:val="22"/>
              </w:rPr>
              <w:t xml:space="preserve"> </w:t>
            </w:r>
            <w:r w:rsidRPr="00491557">
              <w:rPr>
                <w:sz w:val="22"/>
                <w:szCs w:val="22"/>
              </w:rPr>
              <w:t>выданной  Федеральной службой по надзору в сфере образования и науки, срок  действия – бессрочно, свидетельства о государственной  аккредитации серия  90А01 № 0001389</w:t>
            </w:r>
            <w:r w:rsidR="00EB0ADD" w:rsidRPr="00491557">
              <w:rPr>
                <w:sz w:val="22"/>
                <w:szCs w:val="22"/>
              </w:rPr>
              <w:t>, регистрационный № 1308 от 01.06.</w:t>
            </w:r>
            <w:r w:rsidRPr="00491557">
              <w:rPr>
                <w:sz w:val="22"/>
                <w:szCs w:val="22"/>
              </w:rPr>
              <w:t>2015, выданного Федеральной службой по надзору в сфере об</w:t>
            </w:r>
            <w:r w:rsidR="00EB0ADD" w:rsidRPr="00491557">
              <w:rPr>
                <w:sz w:val="22"/>
                <w:szCs w:val="22"/>
              </w:rPr>
              <w:t>разования и науки на срок по 03.07.</w:t>
            </w:r>
            <w:r w:rsidRPr="00491557">
              <w:rPr>
                <w:sz w:val="22"/>
                <w:szCs w:val="22"/>
              </w:rPr>
              <w:t>2020,</w:t>
            </w:r>
            <w:r w:rsidR="00655CC1" w:rsidRPr="00491557">
              <w:rPr>
                <w:sz w:val="22"/>
                <w:szCs w:val="22"/>
              </w:rPr>
              <w:t xml:space="preserve">  продленного на 1 год в соответствии с Постановлением Правитель</w:t>
            </w:r>
            <w:r w:rsidR="00EB0ADD" w:rsidRPr="00491557">
              <w:rPr>
                <w:sz w:val="22"/>
                <w:szCs w:val="22"/>
              </w:rPr>
              <w:t>ства Российской Федерации от 03.04.</w:t>
            </w:r>
            <w:r w:rsidR="00655CC1" w:rsidRPr="00491557">
              <w:rPr>
                <w:sz w:val="22"/>
                <w:szCs w:val="22"/>
              </w:rPr>
              <w:t xml:space="preserve">2020 № 440 (приложением № 10) "О продлении действия разрешений и иных особенностях в отношении разрешительной деятельности в 2020 году", </w:t>
            </w:r>
            <w:r w:rsidR="00BA6E18" w:rsidRPr="00491557">
              <w:rPr>
                <w:sz w:val="22"/>
                <w:szCs w:val="22"/>
              </w:rPr>
              <w:t xml:space="preserve">в лице проректора МГУ </w:t>
            </w:r>
            <w:r w:rsidR="00BF225B" w:rsidRPr="00491557">
              <w:rPr>
                <w:sz w:val="22"/>
                <w:szCs w:val="22"/>
              </w:rPr>
              <w:t>О.И. Карасева</w:t>
            </w:r>
            <w:r w:rsidR="00BA6E18" w:rsidRPr="00491557">
              <w:rPr>
                <w:sz w:val="22"/>
                <w:szCs w:val="22"/>
              </w:rPr>
              <w:t>, действующе</w:t>
            </w:r>
            <w:r w:rsidR="00BF225B" w:rsidRPr="00491557">
              <w:rPr>
                <w:sz w:val="22"/>
                <w:szCs w:val="22"/>
              </w:rPr>
              <w:t>го</w:t>
            </w:r>
            <w:r w:rsidR="00BA6E18" w:rsidRPr="00491557">
              <w:rPr>
                <w:sz w:val="22"/>
                <w:szCs w:val="22"/>
              </w:rPr>
              <w:t xml:space="preserve"> на основании доверенности Ректора МГУ № </w:t>
            </w:r>
            <w:r w:rsidR="00BF225B" w:rsidRPr="00491557">
              <w:rPr>
                <w:sz w:val="22"/>
                <w:szCs w:val="22"/>
              </w:rPr>
              <w:t>_______</w:t>
            </w:r>
            <w:r w:rsidR="00BA6E18" w:rsidRPr="00491557">
              <w:rPr>
                <w:sz w:val="22"/>
                <w:szCs w:val="22"/>
              </w:rPr>
              <w:t xml:space="preserve"> от </w:t>
            </w:r>
            <w:r w:rsidR="00BF225B" w:rsidRPr="00491557">
              <w:rPr>
                <w:sz w:val="22"/>
                <w:szCs w:val="22"/>
              </w:rPr>
              <w:t>_______</w:t>
            </w:r>
            <w:r w:rsidR="00BA6E18" w:rsidRPr="00491557">
              <w:t xml:space="preserve">, </w:t>
            </w:r>
            <w:r w:rsidRPr="00491557">
              <w:rPr>
                <w:sz w:val="22"/>
                <w:szCs w:val="22"/>
              </w:rPr>
              <w:t xml:space="preserve">и </w:t>
            </w:r>
            <w:r w:rsidR="00257C47" w:rsidRPr="00491557">
              <w:rPr>
                <w:sz w:val="22"/>
                <w:szCs w:val="22"/>
              </w:rPr>
              <w:t xml:space="preserve">в лице </w:t>
            </w:r>
            <w:r w:rsidR="00EB0ADD" w:rsidRPr="00491557">
              <w:rPr>
                <w:sz w:val="22"/>
                <w:szCs w:val="22"/>
              </w:rPr>
              <w:t>декана</w:t>
            </w:r>
            <w:r w:rsidR="00BF225B" w:rsidRPr="00491557">
              <w:rPr>
                <w:sz w:val="22"/>
                <w:szCs w:val="22"/>
              </w:rPr>
              <w:t xml:space="preserve"> экономического факультета А.А. </w:t>
            </w:r>
            <w:proofErr w:type="spellStart"/>
            <w:r w:rsidR="00BF225B" w:rsidRPr="00491557">
              <w:rPr>
                <w:sz w:val="22"/>
                <w:szCs w:val="22"/>
              </w:rPr>
              <w:t>Аузана</w:t>
            </w:r>
            <w:proofErr w:type="spellEnd"/>
            <w:r w:rsidRPr="00491557">
              <w:rPr>
                <w:sz w:val="22"/>
                <w:szCs w:val="22"/>
              </w:rPr>
              <w:t xml:space="preserve">, действующего на основании </w:t>
            </w:r>
            <w:r w:rsidR="00371115" w:rsidRPr="00491557">
              <w:rPr>
                <w:sz w:val="22"/>
                <w:szCs w:val="22"/>
              </w:rPr>
              <w:t>доверенности Ректора МГУ № ___________ от _____________</w:t>
            </w:r>
            <w:r w:rsidRPr="00491557">
              <w:rPr>
                <w:sz w:val="22"/>
                <w:szCs w:val="22"/>
              </w:rPr>
              <w:t>, именуемы</w:t>
            </w:r>
            <w:r w:rsidR="00BA6E18" w:rsidRPr="00491557">
              <w:rPr>
                <w:sz w:val="22"/>
                <w:szCs w:val="22"/>
              </w:rPr>
              <w:t>й</w:t>
            </w:r>
            <w:r w:rsidRPr="00491557">
              <w:rPr>
                <w:sz w:val="22"/>
                <w:szCs w:val="22"/>
              </w:rPr>
              <w:t xml:space="preserve"> в дальнейшем «Исполнитель»,</w:t>
            </w:r>
            <w:r w:rsidR="007007F4" w:rsidRPr="00491557">
              <w:rPr>
                <w:sz w:val="22"/>
                <w:szCs w:val="22"/>
              </w:rPr>
              <w:t xml:space="preserve"> с одной стороны, и</w:t>
            </w:r>
            <w:r w:rsidR="00371115" w:rsidRPr="00491557">
              <w:rPr>
                <w:sz w:val="22"/>
                <w:szCs w:val="22"/>
              </w:rPr>
              <w:t xml:space="preserve"> </w:t>
            </w:r>
            <w:r w:rsidR="00F66277" w:rsidRPr="00491557">
              <w:rPr>
                <w:sz w:val="22"/>
                <w:szCs w:val="22"/>
              </w:rPr>
              <w:t>________________________________________________________</w:t>
            </w:r>
            <w:r w:rsidR="00473571" w:rsidRPr="00491557">
              <w:rPr>
                <w:sz w:val="22"/>
                <w:szCs w:val="22"/>
              </w:rPr>
              <w:t>,</w:t>
            </w:r>
            <w:r w:rsidR="007007F4" w:rsidRPr="00491557">
              <w:rPr>
                <w:sz w:val="22"/>
                <w:szCs w:val="22"/>
              </w:rPr>
              <w:t xml:space="preserve"> именуемый в дальнейшем </w:t>
            </w:r>
            <w:r w:rsidR="008E6369" w:rsidRPr="00491557">
              <w:rPr>
                <w:sz w:val="22"/>
                <w:szCs w:val="22"/>
              </w:rPr>
              <w:t xml:space="preserve">«Заказчик», </w:t>
            </w:r>
            <w:r w:rsidR="004611C9" w:rsidRPr="00491557">
              <w:rPr>
                <w:sz w:val="22"/>
                <w:szCs w:val="22"/>
              </w:rPr>
              <w:t>выступающий</w:t>
            </w:r>
            <w:r w:rsidR="00F54585" w:rsidRPr="00491557">
              <w:rPr>
                <w:sz w:val="22"/>
                <w:szCs w:val="22"/>
              </w:rPr>
              <w:t xml:space="preserve"> </w:t>
            </w:r>
            <w:r w:rsidR="007007F4" w:rsidRPr="00491557">
              <w:rPr>
                <w:sz w:val="22"/>
                <w:szCs w:val="22"/>
              </w:rPr>
              <w:t>в</w:t>
            </w:r>
            <w:r w:rsidR="00F54585" w:rsidRPr="00491557">
              <w:rPr>
                <w:sz w:val="22"/>
                <w:szCs w:val="22"/>
              </w:rPr>
              <w:t xml:space="preserve"> </w:t>
            </w:r>
            <w:r w:rsidR="007007F4" w:rsidRPr="00491557">
              <w:rPr>
                <w:sz w:val="22"/>
                <w:szCs w:val="22"/>
              </w:rPr>
              <w:t>интересах Обучающегося, и</w:t>
            </w:r>
            <w:r w:rsidR="00F54585" w:rsidRPr="00491557">
              <w:rPr>
                <w:sz w:val="22"/>
                <w:szCs w:val="22"/>
              </w:rPr>
              <w:t xml:space="preserve"> </w:t>
            </w:r>
            <w:r w:rsidR="00F66277" w:rsidRPr="00491557">
              <w:rPr>
                <w:sz w:val="22"/>
                <w:szCs w:val="22"/>
              </w:rPr>
              <w:t>________________________________________</w:t>
            </w:r>
            <w:r w:rsidR="00473571" w:rsidRPr="00491557">
              <w:rPr>
                <w:sz w:val="22"/>
                <w:szCs w:val="22"/>
              </w:rPr>
              <w:t xml:space="preserve">, </w:t>
            </w:r>
            <w:r w:rsidR="007007F4" w:rsidRPr="00491557">
              <w:rPr>
                <w:sz w:val="22"/>
                <w:szCs w:val="22"/>
              </w:rPr>
              <w:t>именуемый в</w:t>
            </w:r>
            <w:r w:rsidR="00F54585" w:rsidRPr="00491557">
              <w:rPr>
                <w:sz w:val="22"/>
                <w:szCs w:val="22"/>
              </w:rPr>
              <w:t xml:space="preserve"> </w:t>
            </w:r>
            <w:r w:rsidR="007007F4" w:rsidRPr="00491557">
              <w:rPr>
                <w:sz w:val="22"/>
                <w:szCs w:val="22"/>
              </w:rPr>
              <w:t>дальнейшем «Обучающийся», с другой стороны, далее совместно и по отдельности, именуемые «Стороны» и «Сторона»,  заключили настоящий договор (далее – Договор) о нижеследующем:</w:t>
            </w:r>
          </w:p>
        </w:tc>
      </w:tr>
      <w:tr w:rsidR="00B971BC" w:rsidRPr="00491557" w14:paraId="4BC584F3" w14:textId="77777777">
        <w:trPr>
          <w:trHeight w:val="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CEBF9" w14:textId="77777777" w:rsidR="00B971BC" w:rsidRPr="00491557" w:rsidRDefault="007D081E" w:rsidP="00E326D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91557">
              <w:rPr>
                <w:b/>
                <w:bCs/>
                <w:sz w:val="22"/>
                <w:szCs w:val="22"/>
              </w:rPr>
              <w:t xml:space="preserve">1. </w:t>
            </w:r>
            <w:r w:rsidR="00B971BC" w:rsidRPr="00491557">
              <w:rPr>
                <w:b/>
                <w:bCs/>
                <w:sz w:val="22"/>
                <w:szCs w:val="22"/>
              </w:rPr>
              <w:t>Предмет Договора</w:t>
            </w:r>
          </w:p>
        </w:tc>
      </w:tr>
      <w:tr w:rsidR="00B971BC" w:rsidRPr="00491557" w14:paraId="1A0A77E4" w14:textId="77777777">
        <w:trPr>
          <w:trHeight w:val="7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A41C7" w14:textId="5AE2AE9D" w:rsidR="00E94F14" w:rsidRPr="00491557" w:rsidRDefault="00AA30AB" w:rsidP="009334FB">
            <w:pPr>
              <w:tabs>
                <w:tab w:val="left" w:pos="1908"/>
              </w:tabs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1.1.</w:t>
            </w:r>
            <w:r w:rsidR="00FF5E55" w:rsidRPr="00491557">
              <w:rPr>
                <w:sz w:val="22"/>
                <w:szCs w:val="22"/>
              </w:rPr>
              <w:t> </w:t>
            </w:r>
            <w:r w:rsidR="008B7932" w:rsidRPr="00491557">
              <w:rPr>
                <w:sz w:val="22"/>
                <w:szCs w:val="22"/>
              </w:rPr>
              <w:t>Исполнитель предоставляет</w:t>
            </w:r>
            <w:r w:rsidR="00967B49" w:rsidRPr="00491557">
              <w:rPr>
                <w:sz w:val="22"/>
                <w:szCs w:val="22"/>
              </w:rPr>
              <w:t xml:space="preserve">, а Заказчик оплачивает </w:t>
            </w:r>
            <w:r w:rsidR="001D54DF" w:rsidRPr="00491557">
              <w:rPr>
                <w:sz w:val="22"/>
                <w:szCs w:val="22"/>
              </w:rPr>
              <w:t>образовательные услуги</w:t>
            </w:r>
            <w:r w:rsidR="00BA6E18" w:rsidRPr="00491557">
              <w:rPr>
                <w:sz w:val="22"/>
                <w:szCs w:val="22"/>
              </w:rPr>
              <w:t xml:space="preserve"> </w:t>
            </w:r>
            <w:r w:rsidR="008B7932" w:rsidRPr="00491557">
              <w:rPr>
                <w:sz w:val="22"/>
                <w:szCs w:val="22"/>
              </w:rPr>
              <w:t xml:space="preserve">в сфере высшего образования </w:t>
            </w:r>
            <w:r w:rsidR="00967B49" w:rsidRPr="00491557">
              <w:rPr>
                <w:sz w:val="22"/>
                <w:szCs w:val="22"/>
              </w:rPr>
              <w:t>Обучающ</w:t>
            </w:r>
            <w:r w:rsidR="008B7932" w:rsidRPr="00491557">
              <w:rPr>
                <w:sz w:val="22"/>
                <w:szCs w:val="22"/>
              </w:rPr>
              <w:t>егося</w:t>
            </w:r>
            <w:r w:rsidR="009334FB" w:rsidRPr="00491557">
              <w:rPr>
                <w:sz w:val="22"/>
                <w:szCs w:val="22"/>
              </w:rPr>
              <w:t xml:space="preserve"> по направлению подготовки </w:t>
            </w:r>
            <w:r w:rsidR="00404BD7" w:rsidRPr="00491557">
              <w:rPr>
                <w:sz w:val="22"/>
                <w:szCs w:val="22"/>
              </w:rPr>
              <w:t>в соответствии</w:t>
            </w:r>
            <w:r w:rsidR="00967B49" w:rsidRPr="00491557">
              <w:rPr>
                <w:sz w:val="22"/>
                <w:szCs w:val="22"/>
              </w:rPr>
              <w:t xml:space="preserve"> с действующим образовательным стандартом и учебным планом</w:t>
            </w:r>
            <w:r w:rsidR="00404BD7" w:rsidRPr="00491557">
              <w:rPr>
                <w:sz w:val="22"/>
                <w:szCs w:val="22"/>
              </w:rPr>
              <w:t>, разработанным Исполнителем.</w:t>
            </w:r>
          </w:p>
        </w:tc>
      </w:tr>
      <w:tr w:rsidR="00B971BC" w:rsidRPr="00491557" w14:paraId="65E90E36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61E67" w14:textId="77777777" w:rsidR="00B971BC" w:rsidRPr="00491557" w:rsidRDefault="00B971BC" w:rsidP="00E326D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91557">
              <w:rPr>
                <w:b/>
                <w:bCs/>
                <w:sz w:val="22"/>
                <w:szCs w:val="22"/>
              </w:rPr>
              <w:t>2. Условия обучения</w:t>
            </w:r>
          </w:p>
        </w:tc>
      </w:tr>
      <w:tr w:rsidR="00B971BC" w:rsidRPr="00491557" w14:paraId="16BFF7EA" w14:textId="77777777" w:rsidTr="001101E6">
        <w:trPr>
          <w:trHeight w:val="9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321AF" w14:textId="4E1AF461" w:rsidR="00B971BC" w:rsidRPr="00491557" w:rsidRDefault="00FF5E55" w:rsidP="00700C71">
            <w:pPr>
              <w:tabs>
                <w:tab w:val="left" w:pos="444"/>
                <w:tab w:val="left" w:pos="718"/>
              </w:tabs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2.1. </w:t>
            </w:r>
            <w:r w:rsidR="0039796F" w:rsidRPr="00491557">
              <w:rPr>
                <w:sz w:val="22"/>
                <w:szCs w:val="22"/>
              </w:rPr>
              <w:t>Обучение осуществляется</w:t>
            </w:r>
            <w:r w:rsidR="00F54585" w:rsidRPr="00491557">
              <w:rPr>
                <w:sz w:val="22"/>
                <w:szCs w:val="22"/>
              </w:rPr>
              <w:t xml:space="preserve"> </w:t>
            </w:r>
            <w:r w:rsidR="001610B1" w:rsidRPr="00491557">
              <w:rPr>
                <w:sz w:val="22"/>
                <w:szCs w:val="22"/>
              </w:rPr>
              <w:t xml:space="preserve">на </w:t>
            </w:r>
            <w:r w:rsidR="00BF225B" w:rsidRPr="00491557">
              <w:rPr>
                <w:sz w:val="22"/>
                <w:szCs w:val="22"/>
              </w:rPr>
              <w:t>экономическом</w:t>
            </w:r>
            <w:r w:rsidR="00F54585" w:rsidRPr="00491557">
              <w:rPr>
                <w:sz w:val="22"/>
                <w:szCs w:val="22"/>
              </w:rPr>
              <w:t xml:space="preserve"> </w:t>
            </w:r>
            <w:r w:rsidR="00BF225B" w:rsidRPr="00491557">
              <w:rPr>
                <w:sz w:val="22"/>
                <w:szCs w:val="22"/>
              </w:rPr>
              <w:t xml:space="preserve">факультете </w:t>
            </w:r>
            <w:r w:rsidR="00B971BC" w:rsidRPr="00491557">
              <w:rPr>
                <w:sz w:val="22"/>
                <w:szCs w:val="22"/>
              </w:rPr>
              <w:t xml:space="preserve">по программе подготовки </w:t>
            </w:r>
            <w:r w:rsidR="001610B1" w:rsidRPr="00491557">
              <w:rPr>
                <w:sz w:val="22"/>
                <w:szCs w:val="22"/>
              </w:rPr>
              <w:t>научно-педагогических кадров</w:t>
            </w:r>
            <w:r w:rsidR="004611C9" w:rsidRPr="00491557">
              <w:rPr>
                <w:sz w:val="22"/>
                <w:szCs w:val="22"/>
              </w:rPr>
              <w:t xml:space="preserve"> в аспиран</w:t>
            </w:r>
            <w:r w:rsidR="001A3166" w:rsidRPr="00491557">
              <w:rPr>
                <w:sz w:val="22"/>
                <w:szCs w:val="22"/>
              </w:rPr>
              <w:t>т</w:t>
            </w:r>
            <w:r w:rsidR="004611C9" w:rsidRPr="00491557">
              <w:rPr>
                <w:sz w:val="22"/>
                <w:szCs w:val="22"/>
              </w:rPr>
              <w:t>уре</w:t>
            </w:r>
            <w:r w:rsidR="001610B1" w:rsidRPr="00491557">
              <w:rPr>
                <w:sz w:val="22"/>
                <w:szCs w:val="22"/>
              </w:rPr>
              <w:t xml:space="preserve"> по </w:t>
            </w:r>
            <w:r w:rsidR="00476D06" w:rsidRPr="00491557">
              <w:rPr>
                <w:sz w:val="22"/>
                <w:szCs w:val="22"/>
              </w:rPr>
              <w:t>направлению</w:t>
            </w:r>
            <w:r w:rsidR="00700C71" w:rsidRPr="00491557">
              <w:rPr>
                <w:sz w:val="22"/>
                <w:szCs w:val="22"/>
              </w:rPr>
              <w:t>_________</w:t>
            </w:r>
            <w:r w:rsidR="00476D06" w:rsidRPr="00491557">
              <w:rPr>
                <w:sz w:val="22"/>
                <w:szCs w:val="22"/>
              </w:rPr>
              <w:t>_________ направленности</w:t>
            </w:r>
            <w:r w:rsidR="001101E6" w:rsidRPr="00491557">
              <w:rPr>
                <w:sz w:val="22"/>
                <w:szCs w:val="22"/>
              </w:rPr>
              <w:t xml:space="preserve"> ________________</w:t>
            </w:r>
            <w:r w:rsidR="00856CCE" w:rsidRPr="00491557">
              <w:rPr>
                <w:sz w:val="22"/>
                <w:szCs w:val="22"/>
              </w:rPr>
              <w:t xml:space="preserve"> </w:t>
            </w:r>
            <w:r w:rsidR="00C85304" w:rsidRPr="00491557">
              <w:rPr>
                <w:sz w:val="22"/>
                <w:szCs w:val="22"/>
              </w:rPr>
              <w:t xml:space="preserve">по </w:t>
            </w:r>
            <w:r w:rsidR="00476D06" w:rsidRPr="00491557">
              <w:rPr>
                <w:sz w:val="22"/>
                <w:szCs w:val="22"/>
              </w:rPr>
              <w:t>очной</w:t>
            </w:r>
            <w:r w:rsidR="008E6369" w:rsidRPr="00491557">
              <w:rPr>
                <w:sz w:val="22"/>
                <w:szCs w:val="22"/>
              </w:rPr>
              <w:t xml:space="preserve"> форме</w:t>
            </w:r>
            <w:r w:rsidR="00F54585" w:rsidRPr="00491557">
              <w:rPr>
                <w:sz w:val="22"/>
                <w:szCs w:val="22"/>
              </w:rPr>
              <w:t xml:space="preserve"> </w:t>
            </w:r>
            <w:r w:rsidR="00B971BC" w:rsidRPr="00491557">
              <w:rPr>
                <w:sz w:val="22"/>
                <w:szCs w:val="22"/>
              </w:rPr>
              <w:t>обучения.</w:t>
            </w:r>
          </w:p>
        </w:tc>
      </w:tr>
      <w:tr w:rsidR="00B971BC" w:rsidRPr="00491557" w14:paraId="73E46FDA" w14:textId="77777777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424F3" w14:textId="77777777" w:rsidR="00B971BC" w:rsidRPr="00491557" w:rsidRDefault="007018B5" w:rsidP="00F66277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 xml:space="preserve">2.2. </w:t>
            </w:r>
            <w:r w:rsidR="00B971BC" w:rsidRPr="00491557">
              <w:rPr>
                <w:sz w:val="22"/>
                <w:szCs w:val="22"/>
              </w:rPr>
              <w:t xml:space="preserve">Нормативный срок </w:t>
            </w:r>
            <w:r w:rsidR="00296AB3" w:rsidRPr="00491557">
              <w:rPr>
                <w:sz w:val="22"/>
                <w:szCs w:val="22"/>
              </w:rPr>
              <w:t>освоения основной</w:t>
            </w:r>
            <w:r w:rsidR="00B971BC" w:rsidRPr="00491557">
              <w:rPr>
                <w:sz w:val="22"/>
                <w:szCs w:val="22"/>
              </w:rPr>
              <w:t xml:space="preserve"> образовательной программ</w:t>
            </w:r>
            <w:r w:rsidR="00296AB3" w:rsidRPr="00491557">
              <w:rPr>
                <w:sz w:val="22"/>
                <w:szCs w:val="22"/>
              </w:rPr>
              <w:t>ы</w:t>
            </w:r>
            <w:r w:rsidR="00F54585" w:rsidRPr="00491557">
              <w:rPr>
                <w:sz w:val="22"/>
                <w:szCs w:val="22"/>
              </w:rPr>
              <w:t xml:space="preserve"> </w:t>
            </w:r>
            <w:r w:rsidR="00296AB3" w:rsidRPr="00491557">
              <w:rPr>
                <w:sz w:val="22"/>
                <w:szCs w:val="22"/>
              </w:rPr>
              <w:t xml:space="preserve">по очной форме обучения составляет </w:t>
            </w:r>
            <w:r w:rsidR="00476D06" w:rsidRPr="00491557">
              <w:rPr>
                <w:sz w:val="22"/>
                <w:szCs w:val="22"/>
              </w:rPr>
              <w:t>3</w:t>
            </w:r>
            <w:r w:rsidR="008E6369" w:rsidRPr="00491557">
              <w:rPr>
                <w:sz w:val="22"/>
                <w:szCs w:val="22"/>
              </w:rPr>
              <w:t xml:space="preserve"> года</w:t>
            </w:r>
            <w:r w:rsidR="00B971BC" w:rsidRPr="00491557">
              <w:rPr>
                <w:sz w:val="22"/>
                <w:szCs w:val="22"/>
              </w:rPr>
              <w:t xml:space="preserve">. Срок обучения по данной образовательной программе в соответствии с учебным планом составляет </w:t>
            </w:r>
            <w:r w:rsidR="00476D06" w:rsidRPr="00491557">
              <w:rPr>
                <w:sz w:val="22"/>
                <w:szCs w:val="22"/>
              </w:rPr>
              <w:t>3</w:t>
            </w:r>
            <w:r w:rsidR="008E6369" w:rsidRPr="00491557">
              <w:rPr>
                <w:sz w:val="22"/>
                <w:szCs w:val="22"/>
              </w:rPr>
              <w:t xml:space="preserve"> года</w:t>
            </w:r>
            <w:r w:rsidR="00B971BC" w:rsidRPr="00491557">
              <w:rPr>
                <w:sz w:val="22"/>
                <w:szCs w:val="22"/>
              </w:rPr>
              <w:t>.</w:t>
            </w:r>
            <w:r w:rsidR="00990A04" w:rsidRPr="00491557">
              <w:rPr>
                <w:sz w:val="22"/>
                <w:szCs w:val="22"/>
              </w:rPr>
              <w:t xml:space="preserve"> Срок подготовки Обучающегося в МГУ составляет </w:t>
            </w:r>
            <w:proofErr w:type="gramStart"/>
            <w:r w:rsidR="00E326D9" w:rsidRPr="00491557">
              <w:rPr>
                <w:sz w:val="22"/>
                <w:szCs w:val="22"/>
              </w:rPr>
              <w:t xml:space="preserve">3 </w:t>
            </w:r>
            <w:r w:rsidR="00DC5FE6" w:rsidRPr="00491557">
              <w:rPr>
                <w:sz w:val="22"/>
                <w:szCs w:val="22"/>
              </w:rPr>
              <w:t xml:space="preserve"> года</w:t>
            </w:r>
            <w:proofErr w:type="gramEnd"/>
            <w:r w:rsidR="00990A04" w:rsidRPr="00491557">
              <w:rPr>
                <w:sz w:val="22"/>
                <w:szCs w:val="22"/>
              </w:rPr>
              <w:t xml:space="preserve">, c </w:t>
            </w:r>
            <w:r w:rsidR="008E6369" w:rsidRPr="00491557">
              <w:rPr>
                <w:sz w:val="22"/>
                <w:szCs w:val="22"/>
              </w:rPr>
              <w:t>«01» октября 20</w:t>
            </w:r>
            <w:r w:rsidR="00F66277" w:rsidRPr="00491557">
              <w:rPr>
                <w:sz w:val="22"/>
                <w:szCs w:val="22"/>
              </w:rPr>
              <w:t>___</w:t>
            </w:r>
            <w:r w:rsidR="008E6369" w:rsidRPr="00491557">
              <w:rPr>
                <w:sz w:val="22"/>
                <w:szCs w:val="22"/>
              </w:rPr>
              <w:t>г.</w:t>
            </w:r>
            <w:r w:rsidR="00990A04" w:rsidRPr="00491557">
              <w:rPr>
                <w:sz w:val="22"/>
                <w:szCs w:val="22"/>
              </w:rPr>
              <w:t xml:space="preserve"> по </w:t>
            </w:r>
            <w:r w:rsidR="008E6369" w:rsidRPr="00491557">
              <w:rPr>
                <w:sz w:val="22"/>
                <w:szCs w:val="22"/>
              </w:rPr>
              <w:t>«30» сентября 20</w:t>
            </w:r>
            <w:r w:rsidR="00F66277" w:rsidRPr="00491557">
              <w:rPr>
                <w:sz w:val="22"/>
                <w:szCs w:val="22"/>
              </w:rPr>
              <w:t>___</w:t>
            </w:r>
            <w:r w:rsidR="008E6369" w:rsidRPr="00491557">
              <w:rPr>
                <w:sz w:val="22"/>
                <w:szCs w:val="22"/>
              </w:rPr>
              <w:t>г.</w:t>
            </w:r>
          </w:p>
          <w:p w14:paraId="5D968E78" w14:textId="0BC8871D" w:rsidR="00BF225B" w:rsidRPr="00491557" w:rsidRDefault="00BF225B" w:rsidP="00F66277">
            <w:pPr>
              <w:jc w:val="both"/>
              <w:rPr>
                <w:sz w:val="22"/>
                <w:szCs w:val="22"/>
              </w:rPr>
            </w:pPr>
          </w:p>
        </w:tc>
      </w:tr>
      <w:tr w:rsidR="00B971BC" w:rsidRPr="00491557" w14:paraId="27C1B9FB" w14:textId="77777777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8689B" w14:textId="77777777" w:rsidR="00B971BC" w:rsidRPr="00491557" w:rsidRDefault="00B971BC" w:rsidP="0058051E">
            <w:pPr>
              <w:jc w:val="center"/>
              <w:rPr>
                <w:b/>
                <w:bCs/>
                <w:sz w:val="22"/>
                <w:szCs w:val="22"/>
              </w:rPr>
            </w:pPr>
            <w:r w:rsidRPr="00491557">
              <w:rPr>
                <w:b/>
                <w:bCs/>
                <w:sz w:val="22"/>
                <w:szCs w:val="22"/>
              </w:rPr>
              <w:t>3. Обязательства и права Исполнителя</w:t>
            </w:r>
          </w:p>
        </w:tc>
      </w:tr>
      <w:tr w:rsidR="00B971BC" w:rsidRPr="00491557" w14:paraId="3D7FD691" w14:textId="77777777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8AA73" w14:textId="77777777" w:rsidR="00B971BC" w:rsidRPr="00491557" w:rsidRDefault="00FF5E55" w:rsidP="00CE3D12">
            <w:pPr>
              <w:jc w:val="both"/>
              <w:rPr>
                <w:b/>
                <w:bCs/>
                <w:sz w:val="22"/>
                <w:szCs w:val="22"/>
              </w:rPr>
            </w:pPr>
            <w:r w:rsidRPr="00491557">
              <w:rPr>
                <w:b/>
                <w:bCs/>
                <w:sz w:val="22"/>
                <w:szCs w:val="22"/>
              </w:rPr>
              <w:t>3.1. </w:t>
            </w:r>
            <w:r w:rsidR="00B971BC" w:rsidRPr="00491557">
              <w:rPr>
                <w:b/>
                <w:bCs/>
                <w:sz w:val="22"/>
                <w:szCs w:val="22"/>
              </w:rPr>
              <w:t>Исполнитель обязуется:</w:t>
            </w:r>
          </w:p>
        </w:tc>
      </w:tr>
      <w:tr w:rsidR="00B971BC" w:rsidRPr="00491557" w14:paraId="6E6CB375" w14:textId="77777777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75BE1" w14:textId="0DED9C08" w:rsidR="00B971BC" w:rsidRPr="00491557" w:rsidRDefault="00FF5E55" w:rsidP="00FC1BA7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3.1.1. </w:t>
            </w:r>
            <w:r w:rsidR="00B971BC" w:rsidRPr="00491557">
              <w:rPr>
                <w:sz w:val="22"/>
                <w:szCs w:val="22"/>
              </w:rPr>
              <w:t>По резул</w:t>
            </w:r>
            <w:r w:rsidR="008F4AD5" w:rsidRPr="00491557">
              <w:rPr>
                <w:sz w:val="22"/>
                <w:szCs w:val="22"/>
              </w:rPr>
              <w:t>ьтатам вступительных испытаний</w:t>
            </w:r>
            <w:r w:rsidR="00B971BC" w:rsidRPr="00491557">
              <w:rPr>
                <w:sz w:val="22"/>
                <w:szCs w:val="22"/>
              </w:rPr>
              <w:t xml:space="preserve">, на основании представленных документов о предыдущем образовании, после поступления на расчетные счета Исполнителя денежных средств за обучение за первый </w:t>
            </w:r>
            <w:proofErr w:type="gramStart"/>
            <w:r w:rsidR="0002012F" w:rsidRPr="00491557">
              <w:rPr>
                <w:sz w:val="22"/>
                <w:szCs w:val="22"/>
              </w:rPr>
              <w:t>семестр  зачислить</w:t>
            </w:r>
            <w:proofErr w:type="gramEnd"/>
            <w:r w:rsidR="0002012F" w:rsidRPr="00491557">
              <w:rPr>
                <w:sz w:val="22"/>
                <w:szCs w:val="22"/>
              </w:rPr>
              <w:t xml:space="preserve"> Обучающегося </w:t>
            </w:r>
            <w:r w:rsidR="00CC4F5F" w:rsidRPr="00491557">
              <w:rPr>
                <w:sz w:val="22"/>
                <w:szCs w:val="22"/>
              </w:rPr>
              <w:t>на</w:t>
            </w:r>
            <w:r w:rsidR="00BF225B" w:rsidRPr="00491557">
              <w:rPr>
                <w:sz w:val="22"/>
                <w:szCs w:val="22"/>
              </w:rPr>
              <w:t xml:space="preserve"> экономический</w:t>
            </w:r>
            <w:r w:rsidR="00CC4F5F" w:rsidRPr="00491557">
              <w:rPr>
                <w:sz w:val="22"/>
                <w:szCs w:val="22"/>
              </w:rPr>
              <w:t xml:space="preserve"> </w:t>
            </w:r>
            <w:r w:rsidR="00BF225B" w:rsidRPr="00491557">
              <w:rPr>
                <w:sz w:val="22"/>
                <w:szCs w:val="22"/>
              </w:rPr>
              <w:t xml:space="preserve">факультет  </w:t>
            </w:r>
            <w:r w:rsidR="002955F7" w:rsidRPr="00491557">
              <w:rPr>
                <w:sz w:val="22"/>
                <w:szCs w:val="22"/>
              </w:rPr>
              <w:t xml:space="preserve">для обучения  с </w:t>
            </w:r>
            <w:r w:rsidR="003145BE" w:rsidRPr="00491557">
              <w:rPr>
                <w:sz w:val="22"/>
                <w:szCs w:val="22"/>
              </w:rPr>
              <w:t>«01» октября 20</w:t>
            </w:r>
            <w:r w:rsidR="00F66277" w:rsidRPr="00491557">
              <w:rPr>
                <w:sz w:val="22"/>
                <w:szCs w:val="22"/>
              </w:rPr>
              <w:t>___</w:t>
            </w:r>
            <w:r w:rsidR="003145BE" w:rsidRPr="00491557">
              <w:rPr>
                <w:sz w:val="22"/>
                <w:szCs w:val="22"/>
              </w:rPr>
              <w:t>г.</w:t>
            </w:r>
            <w:r w:rsidR="002955F7" w:rsidRPr="00491557">
              <w:rPr>
                <w:sz w:val="22"/>
                <w:szCs w:val="22"/>
              </w:rPr>
              <w:t xml:space="preserve"> по </w:t>
            </w:r>
            <w:r w:rsidR="003145BE" w:rsidRPr="00491557">
              <w:rPr>
                <w:sz w:val="22"/>
                <w:szCs w:val="22"/>
              </w:rPr>
              <w:t>«30» сентября 20</w:t>
            </w:r>
            <w:r w:rsidR="00F66277" w:rsidRPr="00491557">
              <w:rPr>
                <w:sz w:val="22"/>
                <w:szCs w:val="22"/>
              </w:rPr>
              <w:t>___</w:t>
            </w:r>
            <w:r w:rsidR="003145BE" w:rsidRPr="00491557">
              <w:rPr>
                <w:sz w:val="22"/>
                <w:szCs w:val="22"/>
              </w:rPr>
              <w:t>г.</w:t>
            </w:r>
            <w:r w:rsidR="002955F7" w:rsidRPr="00491557">
              <w:rPr>
                <w:sz w:val="22"/>
                <w:szCs w:val="22"/>
              </w:rPr>
              <w:t xml:space="preserve"> в соответствии с </w:t>
            </w:r>
            <w:r w:rsidR="00967B49" w:rsidRPr="00491557">
              <w:rPr>
                <w:sz w:val="22"/>
                <w:szCs w:val="22"/>
              </w:rPr>
              <w:t>разделами 1,2</w:t>
            </w:r>
            <w:r w:rsidR="005C767F" w:rsidRPr="00491557">
              <w:rPr>
                <w:sz w:val="22"/>
                <w:szCs w:val="22"/>
              </w:rPr>
              <w:t xml:space="preserve"> </w:t>
            </w:r>
            <w:r w:rsidR="00990A04" w:rsidRPr="00491557">
              <w:rPr>
                <w:sz w:val="22"/>
                <w:szCs w:val="22"/>
              </w:rPr>
              <w:t>настоящего Договора</w:t>
            </w:r>
            <w:r w:rsidR="008F4AD5" w:rsidRPr="00491557">
              <w:rPr>
                <w:sz w:val="22"/>
                <w:szCs w:val="22"/>
              </w:rPr>
              <w:t>.</w:t>
            </w:r>
          </w:p>
        </w:tc>
      </w:tr>
      <w:tr w:rsidR="00B971BC" w:rsidRPr="00491557" w14:paraId="7B6B0177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D7EEC" w14:textId="77777777" w:rsidR="00B971BC" w:rsidRPr="00491557" w:rsidRDefault="00FF5E55" w:rsidP="00D14F6D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3.1.2. </w:t>
            </w:r>
            <w:r w:rsidR="00B971BC" w:rsidRPr="00491557">
              <w:rPr>
                <w:sz w:val="22"/>
                <w:szCs w:val="22"/>
              </w:rPr>
              <w:t xml:space="preserve">Выдать Обучающемуся после зачисления </w:t>
            </w:r>
            <w:r w:rsidR="00D14F6D" w:rsidRPr="00491557">
              <w:rPr>
                <w:sz w:val="22"/>
                <w:szCs w:val="22"/>
              </w:rPr>
              <w:t>удостоверение аспиранта</w:t>
            </w:r>
            <w:r w:rsidR="008F4AD5" w:rsidRPr="00491557">
              <w:rPr>
                <w:sz w:val="22"/>
                <w:szCs w:val="22"/>
              </w:rPr>
              <w:t>.</w:t>
            </w:r>
          </w:p>
        </w:tc>
      </w:tr>
      <w:tr w:rsidR="00B971BC" w:rsidRPr="00491557" w14:paraId="3005AEC2" w14:textId="77777777">
        <w:trPr>
          <w:trHeight w:val="2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43B59" w14:textId="77777777" w:rsidR="00B971BC" w:rsidRPr="00491557" w:rsidRDefault="00B971BC" w:rsidP="00CE3D1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3</w:t>
            </w:r>
            <w:r w:rsidR="00557675" w:rsidRPr="00491557">
              <w:rPr>
                <w:sz w:val="22"/>
                <w:szCs w:val="22"/>
              </w:rPr>
              <w:t>.1.3. </w:t>
            </w:r>
            <w:r w:rsidRPr="00491557">
              <w:rPr>
                <w:sz w:val="22"/>
                <w:szCs w:val="22"/>
              </w:rPr>
              <w:t>Организовать и об</w:t>
            </w:r>
            <w:r w:rsidR="002955F7" w:rsidRPr="00491557">
              <w:rPr>
                <w:sz w:val="22"/>
                <w:szCs w:val="22"/>
              </w:rPr>
              <w:t xml:space="preserve">еспечить надлежащее исполнение </w:t>
            </w:r>
            <w:r w:rsidR="00967B49" w:rsidRPr="00491557">
              <w:rPr>
                <w:sz w:val="22"/>
                <w:szCs w:val="22"/>
              </w:rPr>
              <w:t>услуг, предусмотренных разделами 1,</w:t>
            </w:r>
            <w:r w:rsidR="007136C9" w:rsidRPr="00491557">
              <w:rPr>
                <w:sz w:val="22"/>
                <w:szCs w:val="22"/>
              </w:rPr>
              <w:t> </w:t>
            </w:r>
            <w:r w:rsidR="00967B49" w:rsidRPr="00491557">
              <w:rPr>
                <w:sz w:val="22"/>
                <w:szCs w:val="22"/>
              </w:rPr>
              <w:t>2 настоящего Договора</w:t>
            </w:r>
            <w:r w:rsidR="008F4AD5" w:rsidRPr="00491557">
              <w:rPr>
                <w:sz w:val="22"/>
                <w:szCs w:val="22"/>
              </w:rPr>
              <w:t>.</w:t>
            </w:r>
          </w:p>
        </w:tc>
      </w:tr>
      <w:tr w:rsidR="00B971BC" w:rsidRPr="00491557" w14:paraId="67CC0BAD" w14:textId="77777777">
        <w:trPr>
          <w:trHeight w:val="7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E11C1" w14:textId="6A295219" w:rsidR="00B971BC" w:rsidRPr="00491557" w:rsidRDefault="00FF5E55" w:rsidP="00CE3D1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3.1.4. </w:t>
            </w:r>
            <w:r w:rsidR="00B971BC" w:rsidRPr="00491557">
              <w:rPr>
                <w:sz w:val="22"/>
                <w:szCs w:val="22"/>
              </w:rPr>
              <w:t>Создать Обучающемуся необходимые усл</w:t>
            </w:r>
            <w:r w:rsidR="00BA6E18" w:rsidRPr="00491557">
              <w:rPr>
                <w:sz w:val="22"/>
                <w:szCs w:val="22"/>
              </w:rPr>
              <w:t>овия для качественного освоения</w:t>
            </w:r>
            <w:r w:rsidR="00B971BC" w:rsidRPr="00491557">
              <w:rPr>
                <w:sz w:val="22"/>
                <w:szCs w:val="22"/>
              </w:rPr>
              <w:t xml:space="preserve"> выбранной образовательной программы, в том числе предоставлять Обучающемуся возможность пользования учебными помещениями и библиотеками МГУ в учебных целях.</w:t>
            </w:r>
          </w:p>
        </w:tc>
      </w:tr>
      <w:tr w:rsidR="00B971BC" w:rsidRPr="00491557" w14:paraId="1624F260" w14:textId="77777777">
        <w:trPr>
          <w:trHeight w:val="3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8E1A3" w14:textId="77777777" w:rsidR="00B971BC" w:rsidRPr="00491557" w:rsidRDefault="00B971BC" w:rsidP="00CE3D1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3.1.5.</w:t>
            </w:r>
            <w:r w:rsidR="00FF5E55" w:rsidRPr="00491557">
              <w:rPr>
                <w:sz w:val="22"/>
                <w:szCs w:val="22"/>
              </w:rPr>
              <w:t> </w:t>
            </w:r>
            <w:r w:rsidRPr="00491557">
              <w:rPr>
                <w:sz w:val="22"/>
                <w:szCs w:val="22"/>
              </w:rPr>
              <w:t>Предоставить Заказчику информацию о порядке оплаты услуг, предусмотренных настоящим Договором, в том числе реквизиты расчетных счетов Исполнителя.</w:t>
            </w:r>
          </w:p>
        </w:tc>
      </w:tr>
      <w:tr w:rsidR="003C7951" w:rsidRPr="00491557" w14:paraId="7E26BCA9" w14:textId="77777777">
        <w:trPr>
          <w:trHeight w:val="3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B660C" w14:textId="07CD8809" w:rsidR="003C7951" w:rsidRPr="00491557" w:rsidRDefault="003C7951" w:rsidP="00CE3D12">
            <w:pPr>
              <w:jc w:val="both"/>
              <w:rPr>
                <w:sz w:val="22"/>
                <w:szCs w:val="22"/>
              </w:rPr>
            </w:pPr>
            <w:r w:rsidRPr="00491557">
              <w:rPr>
                <w:b/>
                <w:bCs/>
                <w:sz w:val="22"/>
                <w:szCs w:val="22"/>
              </w:rPr>
              <w:lastRenderedPageBreak/>
              <w:t>3.2. Исполнитель вправе:</w:t>
            </w:r>
          </w:p>
        </w:tc>
      </w:tr>
      <w:tr w:rsidR="00B971BC" w:rsidRPr="00491557" w14:paraId="55A7B50B" w14:textId="77777777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15006" w14:textId="4DEB992E" w:rsidR="00B971BC" w:rsidRPr="00491557" w:rsidRDefault="00B971BC" w:rsidP="00CE3D1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3.2.</w:t>
            </w:r>
            <w:r w:rsidR="005D3F6D" w:rsidRPr="00491557">
              <w:rPr>
                <w:sz w:val="22"/>
                <w:szCs w:val="22"/>
              </w:rPr>
              <w:t>1</w:t>
            </w:r>
            <w:r w:rsidR="00FF5E55" w:rsidRPr="00491557">
              <w:rPr>
                <w:sz w:val="22"/>
                <w:szCs w:val="22"/>
              </w:rPr>
              <w:t>. </w:t>
            </w:r>
            <w:r w:rsidR="005D3F6D" w:rsidRPr="00491557">
              <w:rPr>
                <w:sz w:val="22"/>
                <w:szCs w:val="22"/>
              </w:rPr>
              <w:t>С</w:t>
            </w:r>
            <w:r w:rsidRPr="00491557">
              <w:rPr>
                <w:sz w:val="22"/>
                <w:szCs w:val="22"/>
              </w:rPr>
              <w:t>амостоятельно осуще</w:t>
            </w:r>
            <w:r w:rsidR="005D3F6D" w:rsidRPr="00491557">
              <w:rPr>
                <w:sz w:val="22"/>
                <w:szCs w:val="22"/>
              </w:rPr>
              <w:t>ствлять образовательный процесс;</w:t>
            </w:r>
            <w:r w:rsidRPr="00491557">
              <w:rPr>
                <w:sz w:val="22"/>
                <w:szCs w:val="22"/>
              </w:rPr>
              <w:t xml:space="preserve"> </w:t>
            </w:r>
            <w:r w:rsidR="003C7951" w:rsidRPr="00491557">
              <w:rPr>
                <w:sz w:val="22"/>
                <w:szCs w:val="22"/>
              </w:rPr>
              <w:t>использовать различные образовательные технологии, в том числе дистанционные образовательные технологии и электронное обучение</w:t>
            </w:r>
            <w:r w:rsidR="003C7951" w:rsidRPr="00491557">
              <w:t xml:space="preserve">; </w:t>
            </w:r>
            <w:r w:rsidRPr="00491557">
              <w:rPr>
                <w:sz w:val="22"/>
                <w:szCs w:val="22"/>
              </w:rPr>
              <w:t>выбирать системы оценок, формы, порядок и периодичность промеж</w:t>
            </w:r>
            <w:r w:rsidR="005D3F6D" w:rsidRPr="00491557">
              <w:rPr>
                <w:sz w:val="22"/>
                <w:szCs w:val="22"/>
              </w:rPr>
              <w:t>уточной аттестации Обучающегося;</w:t>
            </w:r>
            <w:r w:rsidRPr="00491557">
              <w:rPr>
                <w:sz w:val="22"/>
                <w:szCs w:val="22"/>
              </w:rPr>
              <w:t xml:space="preserve"> применять к нему меры поощрения и </w:t>
            </w:r>
            <w:r w:rsidR="00990A04" w:rsidRPr="00491557">
              <w:rPr>
                <w:sz w:val="22"/>
                <w:szCs w:val="22"/>
              </w:rPr>
              <w:t>налагать взыскания в пределах, предусмотренных Уставом Исполнителя, а также в соответствии с локальными нормативными актами Исполнителя</w:t>
            </w:r>
            <w:r w:rsidR="008F4AD5" w:rsidRPr="00491557">
              <w:rPr>
                <w:sz w:val="22"/>
                <w:szCs w:val="22"/>
              </w:rPr>
              <w:t>.</w:t>
            </w:r>
          </w:p>
        </w:tc>
      </w:tr>
      <w:tr w:rsidR="00B971BC" w:rsidRPr="00491557" w14:paraId="34E0A929" w14:textId="77777777">
        <w:trPr>
          <w:trHeight w:val="4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9500C" w14:textId="7A6EA9BB" w:rsidR="00B971BC" w:rsidRPr="00491557" w:rsidRDefault="005D3F6D" w:rsidP="00CE3D1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3.2</w:t>
            </w:r>
            <w:r w:rsidR="00B971BC" w:rsidRPr="00491557">
              <w:rPr>
                <w:sz w:val="22"/>
                <w:szCs w:val="22"/>
              </w:rPr>
              <w:t>.</w:t>
            </w:r>
            <w:r w:rsidRPr="00491557">
              <w:rPr>
                <w:sz w:val="22"/>
                <w:szCs w:val="22"/>
              </w:rPr>
              <w:t>2</w:t>
            </w:r>
            <w:r w:rsidR="0067315C" w:rsidRPr="00491557">
              <w:rPr>
                <w:sz w:val="22"/>
                <w:szCs w:val="22"/>
              </w:rPr>
              <w:t>.</w:t>
            </w:r>
            <w:r w:rsidR="00FF5E55" w:rsidRPr="00491557">
              <w:rPr>
                <w:sz w:val="22"/>
                <w:szCs w:val="22"/>
              </w:rPr>
              <w:t> </w:t>
            </w:r>
            <w:r w:rsidRPr="00491557">
              <w:rPr>
                <w:sz w:val="22"/>
                <w:szCs w:val="22"/>
              </w:rPr>
              <w:t>Приостанавливать</w:t>
            </w:r>
            <w:r w:rsidR="00B971BC" w:rsidRPr="00491557">
              <w:rPr>
                <w:sz w:val="22"/>
                <w:szCs w:val="22"/>
              </w:rPr>
              <w:t xml:space="preserve"> выполнение своих обязательств по Договору в случа</w:t>
            </w:r>
            <w:r w:rsidRPr="00491557">
              <w:rPr>
                <w:sz w:val="22"/>
                <w:szCs w:val="22"/>
              </w:rPr>
              <w:t>е нарушения условий настоящего Д</w:t>
            </w:r>
            <w:r w:rsidR="00B971BC" w:rsidRPr="00491557">
              <w:rPr>
                <w:sz w:val="22"/>
                <w:szCs w:val="22"/>
              </w:rPr>
              <w:t>огово</w:t>
            </w:r>
            <w:r w:rsidR="008F4AD5" w:rsidRPr="00491557">
              <w:rPr>
                <w:sz w:val="22"/>
                <w:szCs w:val="22"/>
              </w:rPr>
              <w:t>ра Заказчиком и/или Обучающимся.</w:t>
            </w:r>
            <w:r w:rsidR="003C7951" w:rsidRPr="00491557">
              <w:rPr>
                <w:sz w:val="22"/>
                <w:szCs w:val="22"/>
              </w:rPr>
              <w:t xml:space="preserve"> </w:t>
            </w:r>
          </w:p>
        </w:tc>
      </w:tr>
      <w:tr w:rsidR="00A95641" w:rsidRPr="00491557" w14:paraId="3BF848F1" w14:textId="77777777" w:rsidTr="009921BA">
        <w:trPr>
          <w:trHeight w:val="6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66AB4" w14:textId="77777777" w:rsidR="00A95641" w:rsidRPr="00491557" w:rsidRDefault="00A95641" w:rsidP="00CE3D1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3.2.3. Отчислять Обучающегося за нарушение Устава Исполнителя, правил внутреннего распорядка, а также за неисполнение обязательств перед Исполнителем по настоящему Договору.</w:t>
            </w:r>
          </w:p>
        </w:tc>
      </w:tr>
      <w:tr w:rsidR="00B971BC" w:rsidRPr="00491557" w14:paraId="5BA5312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31F51" w14:textId="77777777" w:rsidR="00B971BC" w:rsidRPr="00491557" w:rsidRDefault="00B971BC" w:rsidP="0058051E">
            <w:pPr>
              <w:jc w:val="center"/>
              <w:rPr>
                <w:b/>
                <w:bCs/>
                <w:sz w:val="22"/>
                <w:szCs w:val="22"/>
              </w:rPr>
            </w:pPr>
            <w:r w:rsidRPr="00491557">
              <w:rPr>
                <w:b/>
                <w:bCs/>
                <w:sz w:val="22"/>
                <w:szCs w:val="22"/>
              </w:rPr>
              <w:t>4. Обязательства и права Заказчика</w:t>
            </w:r>
          </w:p>
        </w:tc>
      </w:tr>
      <w:tr w:rsidR="00B971BC" w:rsidRPr="00491557" w14:paraId="0E32A85B" w14:textId="77777777">
        <w:trPr>
          <w:trHeight w:val="2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A9C7F" w14:textId="77777777" w:rsidR="00B971BC" w:rsidRPr="00491557" w:rsidRDefault="00B971BC" w:rsidP="00CE3D12">
            <w:pPr>
              <w:jc w:val="both"/>
              <w:rPr>
                <w:b/>
                <w:bCs/>
                <w:sz w:val="22"/>
                <w:szCs w:val="22"/>
              </w:rPr>
            </w:pPr>
            <w:r w:rsidRPr="00491557">
              <w:rPr>
                <w:b/>
                <w:bCs/>
                <w:sz w:val="22"/>
                <w:szCs w:val="22"/>
              </w:rPr>
              <w:t>4.1. Заказчик обязуется:</w:t>
            </w:r>
          </w:p>
        </w:tc>
      </w:tr>
      <w:tr w:rsidR="00B971BC" w:rsidRPr="00491557" w14:paraId="3EB2118C" w14:textId="77777777">
        <w:trPr>
          <w:trHeight w:val="5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1540B" w14:textId="77777777" w:rsidR="00B971BC" w:rsidRPr="00491557" w:rsidRDefault="00FF5E55" w:rsidP="00CE3D1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4.1.1. </w:t>
            </w:r>
            <w:r w:rsidR="00B971BC" w:rsidRPr="00491557">
              <w:rPr>
                <w:sz w:val="22"/>
                <w:szCs w:val="22"/>
              </w:rPr>
              <w:t>Своевременно вн</w:t>
            </w:r>
            <w:r w:rsidR="00690090" w:rsidRPr="00491557">
              <w:rPr>
                <w:sz w:val="22"/>
                <w:szCs w:val="22"/>
              </w:rPr>
              <w:t xml:space="preserve">осить плату за предоставляемые </w:t>
            </w:r>
            <w:r w:rsidR="00967B49" w:rsidRPr="00491557">
              <w:rPr>
                <w:sz w:val="22"/>
                <w:szCs w:val="22"/>
              </w:rPr>
              <w:t>у</w:t>
            </w:r>
            <w:r w:rsidR="00690090" w:rsidRPr="00491557">
              <w:rPr>
                <w:sz w:val="22"/>
                <w:szCs w:val="22"/>
              </w:rPr>
              <w:t>слуги</w:t>
            </w:r>
            <w:r w:rsidR="005A206C" w:rsidRPr="00491557">
              <w:rPr>
                <w:sz w:val="22"/>
                <w:szCs w:val="22"/>
              </w:rPr>
              <w:t>, указанные в разделах 1,</w:t>
            </w:r>
            <w:r w:rsidR="007136C9" w:rsidRPr="00491557">
              <w:rPr>
                <w:sz w:val="22"/>
                <w:szCs w:val="22"/>
              </w:rPr>
              <w:t> </w:t>
            </w:r>
            <w:r w:rsidR="005A206C" w:rsidRPr="00491557">
              <w:rPr>
                <w:sz w:val="22"/>
                <w:szCs w:val="22"/>
              </w:rPr>
              <w:t xml:space="preserve">2 </w:t>
            </w:r>
            <w:r w:rsidR="00B4585B" w:rsidRPr="00491557">
              <w:rPr>
                <w:sz w:val="22"/>
                <w:szCs w:val="22"/>
              </w:rPr>
              <w:t xml:space="preserve">и </w:t>
            </w:r>
            <w:r w:rsidR="00B971BC" w:rsidRPr="00491557">
              <w:rPr>
                <w:sz w:val="22"/>
                <w:szCs w:val="22"/>
              </w:rPr>
              <w:t xml:space="preserve">в соответствии с условиями </w:t>
            </w:r>
            <w:r w:rsidR="002701A3" w:rsidRPr="00491557">
              <w:rPr>
                <w:sz w:val="22"/>
                <w:szCs w:val="22"/>
              </w:rPr>
              <w:t>раздела 6 настоящего Договора, а также пред</w:t>
            </w:r>
            <w:r w:rsidR="008B7932" w:rsidRPr="00491557">
              <w:rPr>
                <w:sz w:val="22"/>
                <w:szCs w:val="22"/>
              </w:rPr>
              <w:t>о</w:t>
            </w:r>
            <w:r w:rsidR="00B971BC" w:rsidRPr="00491557">
              <w:rPr>
                <w:sz w:val="22"/>
                <w:szCs w:val="22"/>
              </w:rPr>
              <w:t xml:space="preserve">ставлять </w:t>
            </w:r>
            <w:r w:rsidR="002D6719" w:rsidRPr="00491557">
              <w:rPr>
                <w:sz w:val="22"/>
                <w:szCs w:val="22"/>
              </w:rPr>
              <w:t xml:space="preserve">платежные </w:t>
            </w:r>
            <w:r w:rsidR="00B971BC" w:rsidRPr="00491557">
              <w:rPr>
                <w:sz w:val="22"/>
                <w:szCs w:val="22"/>
              </w:rPr>
              <w:t>докумен</w:t>
            </w:r>
            <w:r w:rsidR="00B4585B" w:rsidRPr="00491557">
              <w:rPr>
                <w:sz w:val="22"/>
                <w:szCs w:val="22"/>
              </w:rPr>
              <w:t>ты, подтверждающие такую оплату.</w:t>
            </w:r>
          </w:p>
        </w:tc>
      </w:tr>
      <w:tr w:rsidR="00B971BC" w:rsidRPr="00491557" w14:paraId="5B6E3FE3" w14:textId="77777777">
        <w:trPr>
          <w:trHeight w:val="7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802BF" w14:textId="77777777" w:rsidR="00B971BC" w:rsidRPr="00491557" w:rsidRDefault="00FF5E55" w:rsidP="00CE3D1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4.1.2. </w:t>
            </w:r>
            <w:r w:rsidR="005A206C" w:rsidRPr="00491557">
              <w:rPr>
                <w:sz w:val="22"/>
                <w:szCs w:val="22"/>
              </w:rPr>
              <w:t>При поступлении (в том числе</w:t>
            </w:r>
            <w:r w:rsidR="00B971BC" w:rsidRPr="00491557">
              <w:rPr>
                <w:sz w:val="22"/>
                <w:szCs w:val="22"/>
              </w:rPr>
              <w:t xml:space="preserve"> в порядке перевода, восстановления и пр.) Обучающегося в образовательное учреждение и в процессе его обучения по требованию Исполнителя своевременно предоставлять все необходимые документы, в том числе документы </w:t>
            </w:r>
            <w:r w:rsidR="00990A04" w:rsidRPr="00491557">
              <w:rPr>
                <w:sz w:val="22"/>
                <w:szCs w:val="22"/>
              </w:rPr>
              <w:t xml:space="preserve">об </w:t>
            </w:r>
            <w:proofErr w:type="gramStart"/>
            <w:r w:rsidR="00990A04" w:rsidRPr="00491557">
              <w:rPr>
                <w:sz w:val="22"/>
                <w:szCs w:val="22"/>
              </w:rPr>
              <w:t>образовании,  соответствующие</w:t>
            </w:r>
            <w:proofErr w:type="gramEnd"/>
            <w:r w:rsidR="00990A04" w:rsidRPr="00491557">
              <w:rPr>
                <w:sz w:val="22"/>
                <w:szCs w:val="22"/>
              </w:rPr>
              <w:t xml:space="preserve"> требованиям, предъявляемым к бланкам и содержанию документов об образовании</w:t>
            </w:r>
            <w:r w:rsidR="00B4585B" w:rsidRPr="00491557">
              <w:rPr>
                <w:sz w:val="22"/>
                <w:szCs w:val="22"/>
              </w:rPr>
              <w:t>.</w:t>
            </w:r>
          </w:p>
        </w:tc>
      </w:tr>
      <w:tr w:rsidR="00B971BC" w:rsidRPr="00491557" w14:paraId="21EE7EF0" w14:textId="77777777">
        <w:trPr>
          <w:trHeight w:val="5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5D3E3" w14:textId="77777777" w:rsidR="00B971BC" w:rsidRPr="00491557" w:rsidRDefault="00FF5E55" w:rsidP="00CE3D1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4.1.3. </w:t>
            </w:r>
            <w:r w:rsidR="00B971BC" w:rsidRPr="00491557">
              <w:rPr>
                <w:sz w:val="22"/>
                <w:szCs w:val="22"/>
              </w:rPr>
              <w:t>Проявлять уважение к научно-педагогическому, инженерно-техническому, административно-хозяйственному, учебно-вспомогательном</w:t>
            </w:r>
            <w:r w:rsidR="00B4585B" w:rsidRPr="00491557">
              <w:rPr>
                <w:sz w:val="22"/>
                <w:szCs w:val="22"/>
              </w:rPr>
              <w:t>у и иному персоналу Исполнителя.</w:t>
            </w:r>
          </w:p>
        </w:tc>
      </w:tr>
      <w:tr w:rsidR="00B971BC" w:rsidRPr="00491557" w14:paraId="7056A468" w14:textId="77777777">
        <w:trPr>
          <w:trHeight w:val="6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87E00" w14:textId="77777777" w:rsidR="00B971BC" w:rsidRPr="00491557" w:rsidRDefault="00FF5E55" w:rsidP="00CE3D1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4.1.4. </w:t>
            </w:r>
            <w:r w:rsidR="00B971BC" w:rsidRPr="00491557">
              <w:rPr>
                <w:sz w:val="22"/>
                <w:szCs w:val="22"/>
              </w:rPr>
              <w:t xml:space="preserve">В случае одностороннего отказа от исполнения настоящего Договора оплатить Исполнителю фактически понесенные им расходы, которые определяются пропорционально количеству учебных дней в семестре </w:t>
            </w:r>
            <w:r w:rsidR="00B4585B" w:rsidRPr="00491557">
              <w:rPr>
                <w:sz w:val="22"/>
                <w:szCs w:val="22"/>
              </w:rPr>
              <w:t>в соответствии с учебным планом.</w:t>
            </w:r>
          </w:p>
        </w:tc>
      </w:tr>
      <w:tr w:rsidR="00B971BC" w:rsidRPr="00491557" w14:paraId="390A0317" w14:textId="77777777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E24E3" w14:textId="77777777" w:rsidR="00B971BC" w:rsidRPr="00491557" w:rsidRDefault="00FF5E55" w:rsidP="00CE3D1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4.1.5. </w:t>
            </w:r>
            <w:r w:rsidR="00B971BC" w:rsidRPr="00491557">
              <w:rPr>
                <w:sz w:val="22"/>
                <w:szCs w:val="22"/>
              </w:rPr>
              <w:t xml:space="preserve">В случае расторжения </w:t>
            </w:r>
            <w:r w:rsidR="00320A7E" w:rsidRPr="00491557">
              <w:rPr>
                <w:sz w:val="22"/>
                <w:szCs w:val="22"/>
              </w:rPr>
              <w:t>Договора,</w:t>
            </w:r>
            <w:r w:rsidR="00B971BC" w:rsidRPr="00491557">
              <w:rPr>
                <w:sz w:val="22"/>
                <w:szCs w:val="22"/>
              </w:rPr>
              <w:t xml:space="preserve"> по причине отчисления Обучающегося из МГУ в случ</w:t>
            </w:r>
            <w:r w:rsidR="00946EC2" w:rsidRPr="00491557">
              <w:rPr>
                <w:sz w:val="22"/>
                <w:szCs w:val="22"/>
              </w:rPr>
              <w:t>аях, предусмотренных пунктом 3.2.3</w:t>
            </w:r>
            <w:r w:rsidR="00D8071D" w:rsidRPr="00491557">
              <w:rPr>
                <w:sz w:val="22"/>
                <w:szCs w:val="22"/>
              </w:rPr>
              <w:t>.</w:t>
            </w:r>
            <w:r w:rsidR="00B971BC" w:rsidRPr="00491557">
              <w:rPr>
                <w:sz w:val="22"/>
                <w:szCs w:val="22"/>
              </w:rPr>
              <w:t xml:space="preserve"> настоящего договора, оплатить Исполнителю фактически понесенные им расходы, которые определяются </w:t>
            </w:r>
            <w:proofErr w:type="gramStart"/>
            <w:r w:rsidR="00B971BC" w:rsidRPr="00491557">
              <w:rPr>
                <w:sz w:val="22"/>
                <w:szCs w:val="22"/>
              </w:rPr>
              <w:t xml:space="preserve">пропорционально  </w:t>
            </w:r>
            <w:r w:rsidR="00990A04" w:rsidRPr="00491557">
              <w:rPr>
                <w:sz w:val="22"/>
                <w:szCs w:val="22"/>
              </w:rPr>
              <w:t>количеству</w:t>
            </w:r>
            <w:proofErr w:type="gramEnd"/>
            <w:r w:rsidR="00990A04" w:rsidRPr="00491557">
              <w:rPr>
                <w:sz w:val="22"/>
                <w:szCs w:val="22"/>
              </w:rPr>
              <w:t xml:space="preserve"> учебных дней в семестре в соответствии с учебным планом</w:t>
            </w:r>
            <w:r w:rsidR="00B4585B" w:rsidRPr="00491557">
              <w:rPr>
                <w:sz w:val="22"/>
                <w:szCs w:val="22"/>
              </w:rPr>
              <w:t>.</w:t>
            </w:r>
          </w:p>
        </w:tc>
      </w:tr>
      <w:tr w:rsidR="00B971BC" w:rsidRPr="00491557" w14:paraId="425609A0" w14:textId="77777777">
        <w:trPr>
          <w:trHeight w:val="1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54F0A" w14:textId="77777777" w:rsidR="00B971BC" w:rsidRPr="00491557" w:rsidRDefault="00B971BC" w:rsidP="00CE3D12">
            <w:pPr>
              <w:jc w:val="both"/>
              <w:rPr>
                <w:b/>
                <w:bCs/>
                <w:sz w:val="22"/>
                <w:szCs w:val="22"/>
              </w:rPr>
            </w:pPr>
            <w:r w:rsidRPr="00491557">
              <w:rPr>
                <w:b/>
                <w:bCs/>
                <w:sz w:val="22"/>
                <w:szCs w:val="22"/>
              </w:rPr>
              <w:t>4.2. Заказчик вправе:</w:t>
            </w:r>
          </w:p>
        </w:tc>
      </w:tr>
      <w:tr w:rsidR="00B971BC" w:rsidRPr="00491557" w14:paraId="3F6CF508" w14:textId="77777777">
        <w:trPr>
          <w:trHeight w:val="1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C148A" w14:textId="77777777" w:rsidR="00B971BC" w:rsidRPr="00491557" w:rsidRDefault="00FF5E55" w:rsidP="00CE3D1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4.2.1. </w:t>
            </w:r>
            <w:r w:rsidR="00B971BC" w:rsidRPr="00491557">
              <w:rPr>
                <w:sz w:val="22"/>
                <w:szCs w:val="22"/>
              </w:rPr>
              <w:t>Получать от Исполнителя информацию по вопросам органи</w:t>
            </w:r>
            <w:r w:rsidR="00AD73EF" w:rsidRPr="00491557">
              <w:rPr>
                <w:sz w:val="22"/>
                <w:szCs w:val="22"/>
              </w:rPr>
              <w:t xml:space="preserve">зации и надлежащего исполнения </w:t>
            </w:r>
            <w:r w:rsidR="000210DA" w:rsidRPr="00491557">
              <w:rPr>
                <w:sz w:val="22"/>
                <w:szCs w:val="22"/>
              </w:rPr>
              <w:t>у</w:t>
            </w:r>
            <w:r w:rsidR="00B971BC" w:rsidRPr="00491557">
              <w:rPr>
                <w:sz w:val="22"/>
                <w:szCs w:val="22"/>
              </w:rPr>
              <w:t>слуг</w:t>
            </w:r>
            <w:r w:rsidR="00AD73EF" w:rsidRPr="00491557">
              <w:rPr>
                <w:sz w:val="22"/>
                <w:szCs w:val="22"/>
              </w:rPr>
              <w:t>.</w:t>
            </w:r>
          </w:p>
        </w:tc>
      </w:tr>
      <w:tr w:rsidR="00B971BC" w:rsidRPr="00491557" w14:paraId="0F5C1456" w14:textId="77777777">
        <w:trPr>
          <w:trHeight w:val="7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11A55" w14:textId="77777777" w:rsidR="00E94F14" w:rsidRPr="00491557" w:rsidRDefault="00FF5E55" w:rsidP="00CE3D1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4.2.2. </w:t>
            </w:r>
            <w:r w:rsidR="00B971BC" w:rsidRPr="00491557">
              <w:rPr>
                <w:sz w:val="22"/>
                <w:szCs w:val="22"/>
              </w:rPr>
              <w:t>Расторгнуть настоящий Договор в любое время, оплатив Исполнителю фактически понесенные им расходы, которые определяются пропорционально количеству учебных дней в семестре в соответствии с учебным планом.</w:t>
            </w:r>
          </w:p>
        </w:tc>
      </w:tr>
      <w:tr w:rsidR="00082E77" w:rsidRPr="00491557" w14:paraId="35715A65" w14:textId="77777777" w:rsidTr="00791743">
        <w:trPr>
          <w:trHeight w:val="27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A84D878" w14:textId="77777777" w:rsidR="00082E77" w:rsidRPr="00491557" w:rsidRDefault="00082E77" w:rsidP="00082E77">
            <w:pPr>
              <w:jc w:val="center"/>
              <w:rPr>
                <w:b/>
                <w:bCs/>
                <w:sz w:val="22"/>
                <w:szCs w:val="22"/>
              </w:rPr>
            </w:pPr>
            <w:r w:rsidRPr="00491557">
              <w:rPr>
                <w:b/>
                <w:bCs/>
                <w:sz w:val="22"/>
                <w:szCs w:val="22"/>
              </w:rPr>
              <w:t>5. Обязательства и права Обучающегося</w:t>
            </w:r>
          </w:p>
        </w:tc>
      </w:tr>
      <w:tr w:rsidR="00B971BC" w:rsidRPr="00491557" w14:paraId="685BDB1C" w14:textId="77777777" w:rsidTr="00A1529D">
        <w:trPr>
          <w:trHeight w:val="27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8A5B69F" w14:textId="77777777" w:rsidR="00B971BC" w:rsidRPr="00491557" w:rsidRDefault="00B971BC" w:rsidP="00082E77">
            <w:pPr>
              <w:rPr>
                <w:b/>
                <w:bCs/>
                <w:sz w:val="22"/>
                <w:szCs w:val="22"/>
              </w:rPr>
            </w:pPr>
            <w:r w:rsidRPr="00491557">
              <w:rPr>
                <w:b/>
                <w:bCs/>
                <w:sz w:val="22"/>
                <w:szCs w:val="22"/>
              </w:rPr>
              <w:t>5.1. Обучающийся обязуется:</w:t>
            </w:r>
          </w:p>
        </w:tc>
      </w:tr>
      <w:tr w:rsidR="00791743" w:rsidRPr="00491557" w14:paraId="36C711BF" w14:textId="77777777" w:rsidTr="00A1529D">
        <w:trPr>
          <w:trHeight w:val="223"/>
        </w:trPr>
        <w:tc>
          <w:tcPr>
            <w:tcW w:w="0" w:type="auto"/>
            <w:shd w:val="clear" w:color="auto" w:fill="auto"/>
            <w:vAlign w:val="bottom"/>
          </w:tcPr>
          <w:p w14:paraId="1B5C1610" w14:textId="7A4EA15A" w:rsidR="00791743" w:rsidRPr="00491557" w:rsidRDefault="00791743" w:rsidP="0019317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5.1.1. Соблюдать Устав и локальные нормативные акты МГУ, выполнять учебный план, посещать занятия, указанные в учебном расписании, соблюдать нормы и правила поведения студентов МГУ.</w:t>
            </w:r>
          </w:p>
        </w:tc>
      </w:tr>
      <w:tr w:rsidR="00791743" w:rsidRPr="00491557" w14:paraId="1E022D38" w14:textId="77777777" w:rsidTr="00A1529D">
        <w:trPr>
          <w:trHeight w:val="223"/>
        </w:trPr>
        <w:tc>
          <w:tcPr>
            <w:tcW w:w="0" w:type="auto"/>
            <w:shd w:val="clear" w:color="auto" w:fill="auto"/>
            <w:vAlign w:val="bottom"/>
          </w:tcPr>
          <w:p w14:paraId="52262FBC" w14:textId="77777777" w:rsidR="00791743" w:rsidRPr="00491557" w:rsidRDefault="00791743" w:rsidP="0019317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5.1.2. В ходе обучения выполнять законные требования педагогических работников Исполнителя.</w:t>
            </w:r>
          </w:p>
        </w:tc>
      </w:tr>
      <w:tr w:rsidR="00791743" w:rsidRPr="00491557" w14:paraId="53DCFB0D" w14:textId="77777777" w:rsidTr="00A1529D">
        <w:trPr>
          <w:trHeight w:val="146"/>
        </w:trPr>
        <w:tc>
          <w:tcPr>
            <w:tcW w:w="0" w:type="auto"/>
            <w:shd w:val="clear" w:color="auto" w:fill="auto"/>
            <w:vAlign w:val="bottom"/>
          </w:tcPr>
          <w:p w14:paraId="548D82BA" w14:textId="77777777" w:rsidR="00791743" w:rsidRPr="00491557" w:rsidRDefault="00791743" w:rsidP="0019317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5.1.3. Проходить педагогические и научные практики.</w:t>
            </w:r>
          </w:p>
        </w:tc>
      </w:tr>
      <w:tr w:rsidR="00791743" w:rsidRPr="00491557" w14:paraId="66696029" w14:textId="77777777" w:rsidTr="00A1529D">
        <w:trPr>
          <w:trHeight w:val="210"/>
        </w:trPr>
        <w:tc>
          <w:tcPr>
            <w:tcW w:w="0" w:type="auto"/>
            <w:shd w:val="clear" w:color="auto" w:fill="auto"/>
            <w:vAlign w:val="bottom"/>
          </w:tcPr>
          <w:p w14:paraId="5F9807A0" w14:textId="77777777" w:rsidR="00791743" w:rsidRPr="00491557" w:rsidRDefault="00791743" w:rsidP="0019317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5.1.4. Бережно относиться к имуществу Исполнителя.</w:t>
            </w:r>
          </w:p>
        </w:tc>
      </w:tr>
      <w:tr w:rsidR="00791743" w:rsidRPr="00491557" w14:paraId="29E028E1" w14:textId="77777777" w:rsidTr="00A1529D">
        <w:trPr>
          <w:trHeight w:val="210"/>
        </w:trPr>
        <w:tc>
          <w:tcPr>
            <w:tcW w:w="0" w:type="auto"/>
            <w:shd w:val="clear" w:color="auto" w:fill="auto"/>
            <w:vAlign w:val="bottom"/>
          </w:tcPr>
          <w:p w14:paraId="5013FD10" w14:textId="174400AB" w:rsidR="00791743" w:rsidRPr="00491557" w:rsidRDefault="00791743" w:rsidP="0019317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5.1.5. 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</w:t>
            </w:r>
          </w:p>
        </w:tc>
      </w:tr>
      <w:tr w:rsidR="000738E0" w:rsidRPr="00491557" w14:paraId="44D59E32" w14:textId="77777777" w:rsidTr="00A1529D">
        <w:trPr>
          <w:trHeight w:val="210"/>
        </w:trPr>
        <w:tc>
          <w:tcPr>
            <w:tcW w:w="0" w:type="auto"/>
            <w:shd w:val="clear" w:color="auto" w:fill="auto"/>
            <w:vAlign w:val="bottom"/>
          </w:tcPr>
          <w:p w14:paraId="48DF97F6" w14:textId="4575A50E" w:rsidR="000738E0" w:rsidRPr="00491557" w:rsidRDefault="000738E0" w:rsidP="000738E0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5.1.6. Приступить к занятиям не позднее 1 октября 2020 года.</w:t>
            </w:r>
          </w:p>
        </w:tc>
      </w:tr>
    </w:tbl>
    <w:p w14:paraId="46258FF7" w14:textId="446466C6" w:rsidR="00791743" w:rsidRPr="00491557" w:rsidRDefault="00791743" w:rsidP="00274512">
      <w:pPr>
        <w:jc w:val="both"/>
        <w:rPr>
          <w:sz w:val="22"/>
          <w:szCs w:val="22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9259"/>
      </w:tblGrid>
      <w:tr w:rsidR="00B971BC" w:rsidRPr="00491557" w14:paraId="494C7FF9" w14:textId="77777777" w:rsidTr="00E96E21">
        <w:trPr>
          <w:trHeight w:val="139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ADF7D" w14:textId="77777777" w:rsidR="00B971BC" w:rsidRPr="00491557" w:rsidRDefault="00B971BC" w:rsidP="00274512">
            <w:pPr>
              <w:jc w:val="both"/>
              <w:rPr>
                <w:b/>
                <w:bCs/>
                <w:sz w:val="22"/>
                <w:szCs w:val="22"/>
              </w:rPr>
            </w:pPr>
            <w:r w:rsidRPr="00491557">
              <w:rPr>
                <w:b/>
                <w:bCs/>
                <w:sz w:val="22"/>
                <w:szCs w:val="22"/>
              </w:rPr>
              <w:t>5.2. Обучающийся вправе:</w:t>
            </w:r>
          </w:p>
        </w:tc>
      </w:tr>
      <w:tr w:rsidR="00B971BC" w:rsidRPr="00491557" w14:paraId="3601528D" w14:textId="77777777" w:rsidTr="00E96E21">
        <w:trPr>
          <w:trHeight w:val="149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64AD4" w14:textId="77777777" w:rsidR="00B971BC" w:rsidRPr="00491557" w:rsidRDefault="00FF5E55" w:rsidP="00CE3D1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5.2.1. </w:t>
            </w:r>
            <w:r w:rsidR="00B971BC" w:rsidRPr="00491557">
              <w:rPr>
                <w:sz w:val="22"/>
                <w:szCs w:val="22"/>
              </w:rPr>
              <w:t>Обращаться к работникам Исполнителя по вопросам, кас</w:t>
            </w:r>
            <w:r w:rsidR="00D7657F" w:rsidRPr="00491557">
              <w:rPr>
                <w:sz w:val="22"/>
                <w:szCs w:val="22"/>
              </w:rPr>
              <w:t>ающимся процесса обучения в МГУ.</w:t>
            </w:r>
          </w:p>
        </w:tc>
      </w:tr>
      <w:tr w:rsidR="00B971BC" w:rsidRPr="00491557" w14:paraId="0D8DC766" w14:textId="77777777" w:rsidTr="00E96E21">
        <w:trPr>
          <w:trHeight w:val="457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8B327" w14:textId="77777777" w:rsidR="00B971BC" w:rsidRPr="00491557" w:rsidRDefault="00FF5E55" w:rsidP="00CE3D1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5.2.2. </w:t>
            </w:r>
            <w:r w:rsidR="00B971BC" w:rsidRPr="00491557">
              <w:rPr>
                <w:sz w:val="22"/>
                <w:szCs w:val="22"/>
              </w:rPr>
              <w:t xml:space="preserve">Получать полную и достоверную информацию об оценке своих знаний, умений и навыков, </w:t>
            </w:r>
            <w:r w:rsidR="00D7657F" w:rsidRPr="00491557">
              <w:rPr>
                <w:sz w:val="22"/>
                <w:szCs w:val="22"/>
              </w:rPr>
              <w:t>а также о критериях этой оценки.</w:t>
            </w:r>
          </w:p>
        </w:tc>
      </w:tr>
      <w:tr w:rsidR="00B971BC" w:rsidRPr="00491557" w14:paraId="63019452" w14:textId="77777777" w:rsidTr="00E96E21">
        <w:trPr>
          <w:trHeight w:val="455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73AA5" w14:textId="77777777" w:rsidR="00B971BC" w:rsidRPr="00491557" w:rsidRDefault="00FF5E55" w:rsidP="00CE3D1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lastRenderedPageBreak/>
              <w:t>5.2.3. </w:t>
            </w:r>
            <w:r w:rsidR="00B971BC" w:rsidRPr="00491557">
              <w:rPr>
                <w:sz w:val="22"/>
                <w:szCs w:val="22"/>
              </w:rPr>
              <w:t>Пользоваться имуществом Исполнителя, необходимым для осуществления образовательного процесса, во время занятий, пред</w:t>
            </w:r>
            <w:r w:rsidR="00D7657F" w:rsidRPr="00491557">
              <w:rPr>
                <w:sz w:val="22"/>
                <w:szCs w:val="22"/>
              </w:rPr>
              <w:t>усмотренных учебным расписанием.</w:t>
            </w:r>
          </w:p>
        </w:tc>
      </w:tr>
      <w:tr w:rsidR="00B971BC" w:rsidRPr="00491557" w14:paraId="03A5FE62" w14:textId="77777777" w:rsidTr="00E96E21">
        <w:trPr>
          <w:trHeight w:val="419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3F976" w14:textId="77777777" w:rsidR="00B971BC" w:rsidRPr="00491557" w:rsidRDefault="00FF5E55" w:rsidP="00CE3D12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5.2.4. </w:t>
            </w:r>
            <w:r w:rsidR="00B971BC" w:rsidRPr="00491557">
              <w:rPr>
                <w:sz w:val="22"/>
                <w:szCs w:val="22"/>
              </w:rPr>
              <w:t>Пользоваться услугами научной библиотеки Исполнителя, спортивных и оздоровительных баз, культу</w:t>
            </w:r>
            <w:r w:rsidR="00D7657F" w:rsidRPr="00491557">
              <w:rPr>
                <w:sz w:val="22"/>
                <w:szCs w:val="22"/>
              </w:rPr>
              <w:t>рно-просветительских учреждений.</w:t>
            </w:r>
          </w:p>
        </w:tc>
      </w:tr>
      <w:tr w:rsidR="00A95641" w:rsidRPr="00491557" w14:paraId="72FC1A00" w14:textId="77777777" w:rsidTr="00E96E21">
        <w:trPr>
          <w:trHeight w:val="419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CB944" w14:textId="77777777" w:rsidR="00A95641" w:rsidRPr="00491557" w:rsidRDefault="00A95641" w:rsidP="00432FED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5.3. Обучающийся имеет иные права и обязанности, предусмотренные законодательством Российской Федерации, Уставом МГУ, для студентов образовательных учреждений высшего образования.</w:t>
            </w:r>
          </w:p>
        </w:tc>
      </w:tr>
      <w:tr w:rsidR="00082E77" w:rsidRPr="00491557" w14:paraId="28B3D4DD" w14:textId="77777777" w:rsidTr="00E96E21">
        <w:tc>
          <w:tcPr>
            <w:tcW w:w="92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7E69F6" w14:textId="77777777" w:rsidR="00082E77" w:rsidRPr="00491557" w:rsidRDefault="00082E77" w:rsidP="00082E77">
            <w:pPr>
              <w:jc w:val="center"/>
              <w:rPr>
                <w:b/>
                <w:bCs/>
                <w:sz w:val="22"/>
                <w:szCs w:val="22"/>
              </w:rPr>
            </w:pPr>
            <w:r w:rsidRPr="00491557">
              <w:rPr>
                <w:b/>
                <w:bCs/>
                <w:sz w:val="22"/>
                <w:szCs w:val="22"/>
              </w:rPr>
              <w:t>6. Стоимость и оплата услуг</w:t>
            </w:r>
          </w:p>
        </w:tc>
      </w:tr>
      <w:tr w:rsidR="00082E77" w:rsidRPr="00491557" w14:paraId="5E323CC3" w14:textId="77777777" w:rsidTr="00E96E21">
        <w:trPr>
          <w:trHeight w:val="449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9FB9A" w14:textId="2ADB8601" w:rsidR="00082E77" w:rsidRPr="00491557" w:rsidRDefault="00082E77" w:rsidP="00082E77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 xml:space="preserve">6.1. Заказчик, на основании квитанций, выставленных Исполнителем, оплачивает услуги, предусмотренные настоящим Договором, в размере _________ руб. за учебный год. Полная стоимость обучения за </w:t>
            </w:r>
            <w:r w:rsidR="00326A71" w:rsidRPr="00491557">
              <w:rPr>
                <w:sz w:val="22"/>
                <w:szCs w:val="22"/>
              </w:rPr>
              <w:t>3</w:t>
            </w:r>
            <w:r w:rsidRPr="00491557">
              <w:rPr>
                <w:sz w:val="22"/>
                <w:szCs w:val="22"/>
              </w:rPr>
              <w:t xml:space="preserve"> года составляет сумму в _________ руб. </w:t>
            </w:r>
            <w:r w:rsidR="00BA6E18" w:rsidRPr="00491557">
              <w:rPr>
                <w:sz w:val="22"/>
                <w:szCs w:val="22"/>
              </w:rPr>
              <w:t xml:space="preserve">Изменение </w:t>
            </w:r>
            <w:r w:rsidRPr="00491557">
              <w:rPr>
                <w:sz w:val="22"/>
                <w:szCs w:val="22"/>
              </w:rPr>
              <w:t>стоимости обучения не допускается.</w:t>
            </w:r>
          </w:p>
          <w:p w14:paraId="32360A34" w14:textId="06A199F3" w:rsidR="000B4FA7" w:rsidRPr="00491557" w:rsidRDefault="00082E77" w:rsidP="000B4FA7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6.2. Оплата обучения осуществляется два раза в год, отдельно за каждое полугодие в размере 50% от стоимости обучения за учебный год.</w:t>
            </w:r>
            <w:r w:rsidR="000B4FA7" w:rsidRPr="00491557">
              <w:rPr>
                <w:sz w:val="22"/>
                <w:szCs w:val="22"/>
              </w:rPr>
              <w:t xml:space="preserve"> </w:t>
            </w:r>
            <w:r w:rsidR="000B4FA7" w:rsidRPr="00491557">
              <w:rPr>
                <w:sz w:val="22"/>
              </w:rPr>
              <w:t xml:space="preserve">Заказчик вправе осуществлять оплату обучения </w:t>
            </w:r>
            <w:proofErr w:type="gramStart"/>
            <w:r w:rsidR="000B4FA7" w:rsidRPr="00491557">
              <w:rPr>
                <w:sz w:val="22"/>
              </w:rPr>
              <w:t>один  раз</w:t>
            </w:r>
            <w:proofErr w:type="gramEnd"/>
            <w:r w:rsidR="000B4FA7" w:rsidRPr="00491557">
              <w:rPr>
                <w:sz w:val="22"/>
              </w:rPr>
              <w:t xml:space="preserve"> в год, за учебный</w:t>
            </w:r>
            <w:r w:rsidR="000B4FA7" w:rsidRPr="00491557">
              <w:rPr>
                <w:spacing w:val="-2"/>
                <w:sz w:val="22"/>
              </w:rPr>
              <w:t xml:space="preserve"> </w:t>
            </w:r>
            <w:r w:rsidR="000B4FA7" w:rsidRPr="00491557">
              <w:rPr>
                <w:sz w:val="22"/>
              </w:rPr>
              <w:t>год.</w:t>
            </w:r>
          </w:p>
        </w:tc>
      </w:tr>
      <w:tr w:rsidR="00082E77" w:rsidRPr="00491557" w14:paraId="0B76213E" w14:textId="77777777" w:rsidTr="00E96E21">
        <w:trPr>
          <w:trHeight w:val="359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1F6CE" w14:textId="6A0424D9" w:rsidR="00082E77" w:rsidRPr="00491557" w:rsidRDefault="00082E77" w:rsidP="00030144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 xml:space="preserve">6.3. Заказчик оплачивает оказание услуг путем перечисления денежных средств, в соответствии с пунктом 6.1., подлежащих оплате </w:t>
            </w:r>
            <w:proofErr w:type="gramStart"/>
            <w:r w:rsidRPr="00491557">
              <w:rPr>
                <w:sz w:val="22"/>
                <w:szCs w:val="22"/>
              </w:rPr>
              <w:t>за семестр</w:t>
            </w:r>
            <w:proofErr w:type="gramEnd"/>
            <w:r w:rsidRPr="00491557">
              <w:rPr>
                <w:sz w:val="22"/>
                <w:szCs w:val="22"/>
              </w:rPr>
              <w:t xml:space="preserve">, 30% на </w:t>
            </w:r>
            <w:r w:rsidR="00030144" w:rsidRPr="00491557">
              <w:rPr>
                <w:sz w:val="22"/>
                <w:szCs w:val="22"/>
              </w:rPr>
              <w:t>текущий</w:t>
            </w:r>
            <w:r w:rsidRPr="00491557">
              <w:rPr>
                <w:sz w:val="22"/>
                <w:szCs w:val="22"/>
              </w:rPr>
              <w:t xml:space="preserve"> счет Центральной бухгалтерии МГУ и 70% на </w:t>
            </w:r>
            <w:r w:rsidR="00030144" w:rsidRPr="00491557">
              <w:rPr>
                <w:sz w:val="22"/>
                <w:szCs w:val="22"/>
              </w:rPr>
              <w:t>текущий</w:t>
            </w:r>
            <w:r w:rsidRPr="00491557">
              <w:rPr>
                <w:sz w:val="22"/>
                <w:szCs w:val="22"/>
              </w:rPr>
              <w:t xml:space="preserve"> счет</w:t>
            </w:r>
            <w:r w:rsidR="00BF225B" w:rsidRPr="00491557">
              <w:rPr>
                <w:sz w:val="22"/>
                <w:szCs w:val="22"/>
              </w:rPr>
              <w:t xml:space="preserve"> экономического</w:t>
            </w:r>
            <w:r w:rsidR="00972BB4" w:rsidRPr="00491557">
              <w:rPr>
                <w:sz w:val="22"/>
                <w:szCs w:val="22"/>
              </w:rPr>
              <w:t xml:space="preserve"> факультета</w:t>
            </w:r>
            <w:r w:rsidRPr="00491557">
              <w:rPr>
                <w:sz w:val="22"/>
                <w:szCs w:val="22"/>
              </w:rPr>
              <w:t>.</w:t>
            </w:r>
          </w:p>
        </w:tc>
      </w:tr>
      <w:tr w:rsidR="00082E77" w:rsidRPr="00491557" w14:paraId="0D25664B" w14:textId="77777777" w:rsidTr="00E96E21">
        <w:trPr>
          <w:trHeight w:val="425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60A49" w14:textId="77777777" w:rsidR="00082E77" w:rsidRPr="00491557" w:rsidRDefault="00082E77" w:rsidP="00082E77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6.4. Оплата обучения за первый семестр осуществляется в течение 7 календарных дней – в случае заключения Договора с физическими лицами и 20 календарных дней – в случае заключения Договора с юридическими лицами, с момента подписания Договора.</w:t>
            </w:r>
          </w:p>
        </w:tc>
      </w:tr>
      <w:tr w:rsidR="00082E77" w:rsidRPr="00491557" w14:paraId="09930BF8" w14:textId="77777777" w:rsidTr="009921BA">
        <w:trPr>
          <w:trHeight w:val="367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20191" w14:textId="41EC194B" w:rsidR="00082E77" w:rsidRPr="00491557" w:rsidRDefault="00082E77" w:rsidP="003174D6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 xml:space="preserve">6.5. Оплата </w:t>
            </w:r>
            <w:proofErr w:type="gramStart"/>
            <w:r w:rsidRPr="00491557">
              <w:rPr>
                <w:sz w:val="22"/>
                <w:szCs w:val="22"/>
              </w:rPr>
              <w:t>за последующие семестры</w:t>
            </w:r>
            <w:proofErr w:type="gramEnd"/>
            <w:r w:rsidRPr="00491557">
              <w:rPr>
                <w:sz w:val="22"/>
                <w:szCs w:val="22"/>
              </w:rPr>
              <w:t xml:space="preserve"> производится не позднее </w:t>
            </w:r>
            <w:r w:rsidR="00EB0ADD" w:rsidRPr="00491557">
              <w:rPr>
                <w:sz w:val="22"/>
                <w:szCs w:val="22"/>
              </w:rPr>
              <w:t xml:space="preserve">01 октября и </w:t>
            </w:r>
            <w:r w:rsidR="003174D6" w:rsidRPr="00491557">
              <w:rPr>
                <w:sz w:val="22"/>
                <w:szCs w:val="22"/>
              </w:rPr>
              <w:t>15</w:t>
            </w:r>
            <w:r w:rsidR="00EB0ADD" w:rsidRPr="00491557">
              <w:rPr>
                <w:sz w:val="22"/>
                <w:szCs w:val="22"/>
              </w:rPr>
              <w:t xml:space="preserve"> марта соответствующего учебного года. В случае, если Обучающийся осуществляет оплату обучения один раз в год, указанная оплата должна производиться не позднее 01 октября соответствующего учебного года.</w:t>
            </w:r>
          </w:p>
        </w:tc>
      </w:tr>
      <w:tr w:rsidR="00082E77" w:rsidRPr="00491557" w14:paraId="2B16A4EC" w14:textId="77777777" w:rsidTr="009921BA">
        <w:trPr>
          <w:trHeight w:val="289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ED8F9" w14:textId="77777777" w:rsidR="00082E77" w:rsidRPr="00491557" w:rsidRDefault="00082E77" w:rsidP="00082E77">
            <w:pPr>
              <w:jc w:val="center"/>
              <w:rPr>
                <w:b/>
                <w:bCs/>
                <w:sz w:val="22"/>
                <w:szCs w:val="22"/>
              </w:rPr>
            </w:pPr>
            <w:r w:rsidRPr="00491557">
              <w:rPr>
                <w:b/>
                <w:bCs/>
                <w:sz w:val="22"/>
                <w:szCs w:val="22"/>
              </w:rPr>
              <w:t>7. Срок действия Договора</w:t>
            </w:r>
          </w:p>
        </w:tc>
      </w:tr>
      <w:tr w:rsidR="00082E77" w:rsidRPr="00491557" w14:paraId="06C090B9" w14:textId="77777777" w:rsidTr="00E96E21">
        <w:trPr>
          <w:trHeight w:val="765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1AAC2" w14:textId="64775C73" w:rsidR="00082E77" w:rsidRPr="00491557" w:rsidRDefault="00082E77" w:rsidP="00C441F1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 xml:space="preserve">7.1. Настоящий Договор вступает в силу с момента подписания его Сторонами. Срок действия Договора </w:t>
            </w:r>
            <w:r w:rsidR="00030144" w:rsidRPr="00491557">
              <w:rPr>
                <w:sz w:val="22"/>
                <w:szCs w:val="22"/>
              </w:rPr>
              <w:t>3</w:t>
            </w:r>
            <w:r w:rsidRPr="00491557">
              <w:rPr>
                <w:sz w:val="22"/>
                <w:szCs w:val="22"/>
              </w:rPr>
              <w:t xml:space="preserve"> года, с </w:t>
            </w:r>
            <w:r w:rsidRPr="00491557">
              <w:rPr>
                <w:b/>
                <w:bCs/>
                <w:iCs/>
                <w:sz w:val="22"/>
                <w:szCs w:val="22"/>
              </w:rPr>
              <w:t>01 октября 20__ г</w:t>
            </w:r>
            <w:r w:rsidR="00C441F1" w:rsidRPr="00491557">
              <w:rPr>
                <w:b/>
                <w:bCs/>
                <w:iCs/>
                <w:sz w:val="22"/>
                <w:szCs w:val="22"/>
              </w:rPr>
              <w:t>ода</w:t>
            </w:r>
            <w:r w:rsidRPr="00491557">
              <w:rPr>
                <w:sz w:val="22"/>
                <w:szCs w:val="22"/>
              </w:rPr>
              <w:t xml:space="preserve"> по </w:t>
            </w:r>
            <w:r w:rsidRPr="00491557">
              <w:rPr>
                <w:b/>
                <w:bCs/>
                <w:iCs/>
                <w:sz w:val="22"/>
                <w:szCs w:val="22"/>
              </w:rPr>
              <w:t>30 сентября 20__г</w:t>
            </w:r>
            <w:r w:rsidR="00C441F1" w:rsidRPr="00491557">
              <w:rPr>
                <w:b/>
                <w:bCs/>
                <w:iCs/>
                <w:sz w:val="22"/>
                <w:szCs w:val="22"/>
              </w:rPr>
              <w:t>ода</w:t>
            </w:r>
            <w:r w:rsidRPr="00491557">
              <w:rPr>
                <w:bCs/>
                <w:iCs/>
                <w:sz w:val="22"/>
                <w:szCs w:val="22"/>
              </w:rPr>
              <w:t>,</w:t>
            </w:r>
            <w:r w:rsidRPr="00491557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91557">
              <w:rPr>
                <w:sz w:val="22"/>
                <w:szCs w:val="22"/>
              </w:rPr>
              <w:t>за исключением случаев его расторжения по основаниям, предусмотренным настоящим Договором и действующим законодательством Российской Федерации.</w:t>
            </w:r>
          </w:p>
        </w:tc>
      </w:tr>
      <w:tr w:rsidR="00082E77" w:rsidRPr="00491557" w14:paraId="6098D4A8" w14:textId="77777777" w:rsidTr="00E96E21">
        <w:trPr>
          <w:trHeight w:val="511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CBE2F" w14:textId="0133595F" w:rsidR="00082E77" w:rsidRPr="00491557" w:rsidRDefault="00082E77" w:rsidP="00082E77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7.2. </w:t>
            </w:r>
            <w:r w:rsidR="00476D06" w:rsidRPr="00491557">
              <w:rPr>
                <w:sz w:val="22"/>
                <w:szCs w:val="22"/>
              </w:rPr>
              <w:t>Действие Договора</w:t>
            </w:r>
            <w:r w:rsidRPr="00491557">
              <w:rPr>
                <w:sz w:val="22"/>
                <w:szCs w:val="22"/>
              </w:rPr>
              <w:t xml:space="preserve"> приостанавливается в случае предоставления академического отпуска, что влечет за собой продление периода обучения на один учебный год. </w:t>
            </w:r>
            <w:r w:rsidR="00476D06" w:rsidRPr="00491557">
              <w:rPr>
                <w:sz w:val="22"/>
                <w:szCs w:val="22"/>
              </w:rPr>
              <w:t>При предоставлении</w:t>
            </w:r>
            <w:r w:rsidRPr="00491557">
              <w:rPr>
                <w:sz w:val="22"/>
                <w:szCs w:val="22"/>
              </w:rPr>
              <w:t xml:space="preserve"> академического отпуска продолжительностью менее одного календарного года, Заказчик обязан оплачивать обучение, начиная с </w:t>
            </w:r>
            <w:r w:rsidR="00476D06" w:rsidRPr="00491557">
              <w:rPr>
                <w:sz w:val="22"/>
                <w:szCs w:val="22"/>
              </w:rPr>
              <w:t>даты окончания</w:t>
            </w:r>
            <w:r w:rsidRPr="00491557">
              <w:rPr>
                <w:sz w:val="22"/>
                <w:szCs w:val="22"/>
              </w:rPr>
              <w:t xml:space="preserve"> академического отпуска. При этом Заказчик вправе потребовать зачесть в счет оплаты денежную сумму за оплаченное время обучения, в которое Обучающемуся фактически не оказывались </w:t>
            </w:r>
            <w:r w:rsidR="00476D06" w:rsidRPr="00491557">
              <w:rPr>
                <w:sz w:val="22"/>
                <w:szCs w:val="22"/>
              </w:rPr>
              <w:t>услуги,</w:t>
            </w:r>
            <w:r w:rsidRPr="00491557">
              <w:rPr>
                <w:sz w:val="22"/>
                <w:szCs w:val="22"/>
              </w:rPr>
              <w:t xml:space="preserve"> определенные разделами 1,2 настоящего Договора, в связи с предоставлением академического отпуска.</w:t>
            </w:r>
          </w:p>
        </w:tc>
      </w:tr>
      <w:tr w:rsidR="00082E77" w:rsidRPr="00491557" w14:paraId="7A38E712" w14:textId="77777777" w:rsidTr="00E96E21">
        <w:trPr>
          <w:trHeight w:val="196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2F926" w14:textId="77777777" w:rsidR="00030144" w:rsidRPr="00491557" w:rsidRDefault="00030144" w:rsidP="00082E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2232B16" w14:textId="6EC3F9CC" w:rsidR="00082E77" w:rsidRPr="00491557" w:rsidRDefault="00082E77" w:rsidP="00082E77">
            <w:pPr>
              <w:jc w:val="center"/>
              <w:rPr>
                <w:b/>
                <w:bCs/>
                <w:sz w:val="22"/>
                <w:szCs w:val="22"/>
              </w:rPr>
            </w:pPr>
            <w:r w:rsidRPr="00491557">
              <w:rPr>
                <w:b/>
                <w:bCs/>
                <w:sz w:val="22"/>
                <w:szCs w:val="22"/>
              </w:rPr>
              <w:t>8. Основания изменения и расторжения Договора</w:t>
            </w:r>
          </w:p>
        </w:tc>
      </w:tr>
      <w:tr w:rsidR="00082E77" w:rsidRPr="00491557" w14:paraId="15566139" w14:textId="77777777" w:rsidTr="00E96E21">
        <w:trPr>
          <w:trHeight w:val="495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595F2" w14:textId="77777777" w:rsidR="00082E77" w:rsidRPr="00491557" w:rsidRDefault="00082E77" w:rsidP="00082E77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8.1. Условия, на которых заключен настоящий Договор, могут быть изменены путем заключения дополнительного соглашения к настоящему Договору, а в случае наступления обстоятельств непреодолимой силы, на основании акта государственного органа или судебного решения.</w:t>
            </w:r>
          </w:p>
        </w:tc>
      </w:tr>
      <w:tr w:rsidR="00082E77" w:rsidRPr="00491557" w14:paraId="006874FD" w14:textId="77777777" w:rsidTr="00E96E21">
        <w:trPr>
          <w:trHeight w:val="146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C885F" w14:textId="77777777" w:rsidR="00082E77" w:rsidRPr="00491557" w:rsidRDefault="00082E77" w:rsidP="00082E77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8.2. Договор может быть расторгнут по соглашению сторон.</w:t>
            </w:r>
          </w:p>
        </w:tc>
      </w:tr>
      <w:tr w:rsidR="00082E77" w:rsidRPr="00491557" w14:paraId="7BEC7F34" w14:textId="77777777" w:rsidTr="00E96E21">
        <w:trPr>
          <w:trHeight w:val="1187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CC488" w14:textId="32030C09" w:rsidR="00082E77" w:rsidRPr="00491557" w:rsidRDefault="00082E77" w:rsidP="00082E77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 xml:space="preserve">8.3. В случае отчисления Обучающегося обязательства Исполнителя по Договору прекращаются.   Заказчик обязуется оплатить Исполнителю фактически понесенные им расходы, которые определяются </w:t>
            </w:r>
            <w:r w:rsidR="00476D06" w:rsidRPr="00491557">
              <w:rPr>
                <w:sz w:val="22"/>
                <w:szCs w:val="22"/>
              </w:rPr>
              <w:t>пропорционально количеству</w:t>
            </w:r>
            <w:r w:rsidRPr="00491557">
              <w:rPr>
                <w:sz w:val="22"/>
                <w:szCs w:val="22"/>
              </w:rPr>
              <w:t xml:space="preserve"> учебных дней в семестре в соответствии с учебным планом. Исполнитель расторгает Договор после выполнения Заказчиком всех предусмотренных Договором обязательств.</w:t>
            </w:r>
          </w:p>
        </w:tc>
      </w:tr>
      <w:tr w:rsidR="00082E77" w:rsidRPr="00491557" w14:paraId="2E586A4C" w14:textId="77777777" w:rsidTr="00E96E21">
        <w:trPr>
          <w:trHeight w:val="347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8E866" w14:textId="77777777" w:rsidR="00082E77" w:rsidRPr="00491557" w:rsidRDefault="00082E77" w:rsidP="00082E77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 xml:space="preserve">8.4. Договор может быть расторгнут Исполнителем в одностороннем порядке если Заказчик в течение срока, указанного в пункте 6.4., не оплатит услуги, предусмотренные разделами 1,2 настоящего Договора, за первое полугодие и не представит Исполнителю документ, подтверждающий произведенную оплату. </w:t>
            </w:r>
          </w:p>
        </w:tc>
      </w:tr>
      <w:tr w:rsidR="00082E77" w:rsidRPr="00491557" w14:paraId="0DC6B874" w14:textId="77777777" w:rsidTr="00E96E21">
        <w:trPr>
          <w:trHeight w:val="347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2A5E7" w14:textId="77777777" w:rsidR="00082E77" w:rsidRPr="00491557" w:rsidRDefault="00082E77" w:rsidP="00082E77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 xml:space="preserve">8.5. Договор может быть расторгнут Исполнителем в одностороннем порядке, в случае непоступления на расчетный счет Исполнителя средств в течение 30 календарных дней после истечения </w:t>
            </w:r>
            <w:proofErr w:type="gramStart"/>
            <w:r w:rsidRPr="00491557">
              <w:rPr>
                <w:sz w:val="22"/>
                <w:szCs w:val="22"/>
              </w:rPr>
              <w:t>сроков оплаты</w:t>
            </w:r>
            <w:proofErr w:type="gramEnd"/>
            <w:r w:rsidRPr="00491557">
              <w:rPr>
                <w:sz w:val="22"/>
                <w:szCs w:val="22"/>
              </w:rPr>
              <w:t xml:space="preserve"> указанных в пунктах 6.4., 6.5. Заказчик обязуется оплатить Исполнителю фактически понесенные им расходы, которые определяются пропорционально количеству учебных дней в семестре в соответствии с учебным планом.</w:t>
            </w:r>
          </w:p>
          <w:p w14:paraId="47D33C8D" w14:textId="77777777" w:rsidR="00082E77" w:rsidRPr="00491557" w:rsidRDefault="00082E77" w:rsidP="00082E77">
            <w:pPr>
              <w:jc w:val="both"/>
              <w:rPr>
                <w:sz w:val="22"/>
                <w:szCs w:val="22"/>
              </w:rPr>
            </w:pPr>
          </w:p>
        </w:tc>
      </w:tr>
      <w:tr w:rsidR="00082E77" w:rsidRPr="00491557" w14:paraId="3D2AFFC2" w14:textId="77777777" w:rsidTr="00E96E21">
        <w:trPr>
          <w:trHeight w:val="537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EFBB5" w14:textId="77777777" w:rsidR="00082E77" w:rsidRPr="00491557" w:rsidRDefault="00082E77" w:rsidP="00082E77">
            <w:pPr>
              <w:jc w:val="center"/>
              <w:rPr>
                <w:b/>
                <w:sz w:val="22"/>
                <w:szCs w:val="22"/>
              </w:rPr>
            </w:pPr>
            <w:r w:rsidRPr="00491557">
              <w:rPr>
                <w:b/>
                <w:bCs/>
                <w:sz w:val="22"/>
                <w:szCs w:val="22"/>
              </w:rPr>
              <w:lastRenderedPageBreak/>
              <w:t xml:space="preserve">9. </w:t>
            </w:r>
            <w:r w:rsidRPr="00491557">
              <w:rPr>
                <w:b/>
                <w:sz w:val="22"/>
                <w:szCs w:val="22"/>
              </w:rPr>
              <w:t>Ответственность за неисполнение или ненадлежащее исполнение обязательств по настоящему Договору и порядок разрешения споров</w:t>
            </w:r>
          </w:p>
        </w:tc>
      </w:tr>
      <w:tr w:rsidR="00082E77" w:rsidRPr="00491557" w14:paraId="373035CF" w14:textId="77777777" w:rsidTr="00E96E21">
        <w:trPr>
          <w:trHeight w:val="595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8760" w14:textId="52F7B4A6" w:rsidR="00082E77" w:rsidRPr="00491557" w:rsidRDefault="00082E77" w:rsidP="00082E77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9.1.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</w:t>
            </w:r>
            <w:r w:rsidR="00BA6E18" w:rsidRPr="00491557">
              <w:rPr>
                <w:sz w:val="22"/>
                <w:szCs w:val="22"/>
              </w:rPr>
              <w:t xml:space="preserve">ии, </w:t>
            </w:r>
            <w:r w:rsidRPr="00491557">
              <w:rPr>
                <w:sz w:val="22"/>
                <w:szCs w:val="22"/>
              </w:rPr>
              <w:t>федеральными законами, Законом Российской Федерации «О защите прав потребителей» и иными нормативными правовыми актами.</w:t>
            </w:r>
          </w:p>
        </w:tc>
      </w:tr>
      <w:tr w:rsidR="00082E77" w:rsidRPr="00491557" w14:paraId="707B1AB0" w14:textId="77777777" w:rsidTr="00E96E21">
        <w:trPr>
          <w:trHeight w:val="327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D0810" w14:textId="77777777" w:rsidR="00082E77" w:rsidRPr="00491557" w:rsidRDefault="00082E77" w:rsidP="00082E77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>9.2. Все споры, возникающие в связи с исполнением настоящего Договора, разрешаются путем переговоров, а при недостижении согласия по предмету спора - в судебном порядке в соответствии с действующим законодательством Российской Федерации.</w:t>
            </w:r>
          </w:p>
        </w:tc>
      </w:tr>
      <w:tr w:rsidR="00082E77" w:rsidRPr="00491557" w14:paraId="65D06AFC" w14:textId="77777777" w:rsidTr="00E96E21">
        <w:trPr>
          <w:trHeight w:val="255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BB9B7" w14:textId="77777777" w:rsidR="00082E77" w:rsidRPr="00491557" w:rsidRDefault="00082E77" w:rsidP="00082E77">
            <w:pPr>
              <w:jc w:val="both"/>
              <w:rPr>
                <w:sz w:val="22"/>
                <w:szCs w:val="22"/>
              </w:rPr>
            </w:pPr>
            <w:r w:rsidRPr="00491557">
              <w:rPr>
                <w:sz w:val="22"/>
                <w:szCs w:val="22"/>
              </w:rPr>
              <w:t xml:space="preserve">9.3. Претензии сторон по существу имеющихся разногласий направляются в письменной форме по адресам, указанным в Договоре. </w:t>
            </w:r>
          </w:p>
        </w:tc>
      </w:tr>
      <w:tr w:rsidR="00082E77" w:rsidRPr="00491557" w14:paraId="65C8BE17" w14:textId="77777777" w:rsidTr="00E96E21">
        <w:trPr>
          <w:trHeight w:val="481"/>
        </w:trPr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526A8" w14:textId="77777777" w:rsidR="00082E77" w:rsidRPr="00491557" w:rsidRDefault="00082E77" w:rsidP="00082E77">
            <w:pPr>
              <w:jc w:val="center"/>
              <w:rPr>
                <w:b/>
                <w:bCs/>
                <w:sz w:val="22"/>
                <w:szCs w:val="22"/>
              </w:rPr>
            </w:pPr>
            <w:r w:rsidRPr="00491557">
              <w:rPr>
                <w:b/>
                <w:bCs/>
                <w:sz w:val="22"/>
                <w:szCs w:val="22"/>
              </w:rPr>
              <w:t>10. Прочие условия</w:t>
            </w:r>
          </w:p>
        </w:tc>
      </w:tr>
    </w:tbl>
    <w:p w14:paraId="1469F1FD" w14:textId="77777777" w:rsidR="00DB5C54" w:rsidRPr="00491557" w:rsidRDefault="00DB5C54" w:rsidP="00082E77">
      <w:pPr>
        <w:jc w:val="both"/>
        <w:rPr>
          <w:sz w:val="22"/>
          <w:szCs w:val="22"/>
        </w:rPr>
      </w:pPr>
      <w:r w:rsidRPr="00491557">
        <w:rPr>
          <w:sz w:val="22"/>
          <w:szCs w:val="22"/>
        </w:rPr>
        <w:t xml:space="preserve">10.1. Предоставление Обучающемуся места в общежитии </w:t>
      </w:r>
      <w:r w:rsidRPr="00491557">
        <w:rPr>
          <w:bCs/>
          <w:sz w:val="22"/>
          <w:szCs w:val="22"/>
        </w:rPr>
        <w:t>осуществляется при наличии свободных мест на основании отдельного договора.</w:t>
      </w:r>
    </w:p>
    <w:p w14:paraId="3F7523A5" w14:textId="77777777" w:rsidR="00DB5C54" w:rsidRPr="00491557" w:rsidRDefault="00DB5C54" w:rsidP="00082E77">
      <w:pPr>
        <w:jc w:val="both"/>
        <w:rPr>
          <w:sz w:val="22"/>
          <w:szCs w:val="22"/>
        </w:rPr>
      </w:pPr>
      <w:r w:rsidRPr="00491557">
        <w:rPr>
          <w:sz w:val="22"/>
          <w:szCs w:val="22"/>
        </w:rPr>
        <w:t>10.2. 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0BE53548" w14:textId="77777777" w:rsidR="00DB5C54" w:rsidRPr="00491557" w:rsidRDefault="00DB5C54" w:rsidP="00082E77">
      <w:pPr>
        <w:jc w:val="both"/>
        <w:rPr>
          <w:sz w:val="22"/>
          <w:szCs w:val="22"/>
        </w:rPr>
      </w:pPr>
      <w:r w:rsidRPr="00491557">
        <w:rPr>
          <w:sz w:val="22"/>
          <w:szCs w:val="22"/>
        </w:rPr>
        <w:t xml:space="preserve">10.3. До заключения настоящего Договора Заказчику и Обучающемуся предоставлена вся необходимая информация об оказываемых Исполнителем услугах.  </w:t>
      </w:r>
    </w:p>
    <w:p w14:paraId="7339B171" w14:textId="77777777" w:rsidR="00DB5C54" w:rsidRPr="00491557" w:rsidRDefault="00DB5C54" w:rsidP="00082E77">
      <w:pPr>
        <w:jc w:val="both"/>
        <w:rPr>
          <w:sz w:val="22"/>
          <w:szCs w:val="22"/>
        </w:rPr>
      </w:pPr>
      <w:r w:rsidRPr="00491557">
        <w:rPr>
          <w:sz w:val="22"/>
          <w:szCs w:val="22"/>
        </w:rPr>
        <w:t>10.4. Все уведомления и сообщения направляются сторонами в письменной форме по адресам, указанным в Договоре. В случае изменения адреса, банковских и иных реквизитов стороны обязуются уведомить друг друга не позднее 7 календарных дней с момента вступления изменений в силу.</w:t>
      </w:r>
    </w:p>
    <w:p w14:paraId="0759354A" w14:textId="6624FAC9" w:rsidR="00DB5C54" w:rsidRDefault="00DB5C54" w:rsidP="00082E77">
      <w:pPr>
        <w:jc w:val="both"/>
        <w:rPr>
          <w:sz w:val="22"/>
          <w:szCs w:val="22"/>
        </w:rPr>
      </w:pPr>
      <w:r w:rsidRPr="00491557">
        <w:rPr>
          <w:sz w:val="22"/>
          <w:szCs w:val="22"/>
        </w:rPr>
        <w:t>10.5. Дополнительные соглашения к настоящему Договору, в случае их подписания, являются его неотъемлемой частью, имеют равную с ним юридическую силу и вступают в силу с момента подписания Сторонами.</w:t>
      </w:r>
    </w:p>
    <w:p w14:paraId="33B5D9FF" w14:textId="6278D178" w:rsidR="00491557" w:rsidRDefault="00491557" w:rsidP="00082E77">
      <w:pPr>
        <w:jc w:val="both"/>
        <w:rPr>
          <w:sz w:val="22"/>
          <w:szCs w:val="22"/>
        </w:rPr>
      </w:pPr>
    </w:p>
    <w:p w14:paraId="7CC15ADA" w14:textId="77777777" w:rsidR="00491557" w:rsidRPr="00491557" w:rsidRDefault="00491557" w:rsidP="00491557">
      <w:pPr>
        <w:jc w:val="center"/>
        <w:rPr>
          <w:b/>
          <w:bCs/>
          <w:sz w:val="22"/>
          <w:szCs w:val="22"/>
        </w:rPr>
      </w:pPr>
      <w:r w:rsidRPr="00491557">
        <w:rPr>
          <w:b/>
          <w:bCs/>
          <w:sz w:val="22"/>
          <w:szCs w:val="22"/>
        </w:rPr>
        <w:t>11. Адреса и реквизиты сторон</w:t>
      </w:r>
    </w:p>
    <w:p w14:paraId="5008CD86" w14:textId="77777777" w:rsidR="00491557" w:rsidRPr="00491557" w:rsidRDefault="00491557" w:rsidP="00082E77">
      <w:pPr>
        <w:jc w:val="both"/>
        <w:rPr>
          <w:sz w:val="22"/>
          <w:szCs w:val="22"/>
        </w:rPr>
      </w:pPr>
    </w:p>
    <w:tbl>
      <w:tblPr>
        <w:tblW w:w="9259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9259"/>
      </w:tblGrid>
      <w:tr w:rsidR="00082E77" w:rsidRPr="00DC5FE6" w14:paraId="25F763F3" w14:textId="77777777" w:rsidTr="00491557">
        <w:trPr>
          <w:trHeight w:val="255"/>
        </w:trPr>
        <w:tc>
          <w:tcPr>
            <w:tcW w:w="9259" w:type="dxa"/>
            <w:shd w:val="clear" w:color="auto" w:fill="auto"/>
            <w:noWrap/>
            <w:vAlign w:val="bottom"/>
          </w:tcPr>
          <w:tbl>
            <w:tblPr>
              <w:tblStyle w:val="a9"/>
              <w:tblW w:w="9479" w:type="dxa"/>
              <w:tblLayout w:type="fixed"/>
              <w:tblLook w:val="04A0" w:firstRow="1" w:lastRow="0" w:firstColumn="1" w:lastColumn="0" w:noHBand="0" w:noVBand="1"/>
            </w:tblPr>
            <w:tblGrid>
              <w:gridCol w:w="4962"/>
              <w:gridCol w:w="4517"/>
            </w:tblGrid>
            <w:tr w:rsidR="00DB5C54" w:rsidRPr="00491557" w14:paraId="3EDFD1CE" w14:textId="77777777" w:rsidTr="00491557">
              <w:trPr>
                <w:trHeight w:val="8323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6477D" w14:textId="77777777" w:rsidR="00DB5C54" w:rsidRPr="00491557" w:rsidRDefault="00DB5C54" w:rsidP="00E96E21">
                  <w:pPr>
                    <w:spacing w:after="120"/>
                    <w:rPr>
                      <w:b/>
                      <w:bCs/>
                      <w:sz w:val="22"/>
                      <w:szCs w:val="22"/>
                    </w:rPr>
                  </w:pPr>
                  <w:r w:rsidRPr="00491557"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Московский государственный университет имени </w:t>
                  </w:r>
                  <w:proofErr w:type="spellStart"/>
                  <w:r w:rsidRPr="00491557">
                    <w:rPr>
                      <w:b/>
                      <w:bCs/>
                      <w:sz w:val="22"/>
                      <w:szCs w:val="22"/>
                    </w:rPr>
                    <w:t>М.В.Ломоносова</w:t>
                  </w:r>
                  <w:proofErr w:type="spellEnd"/>
                </w:p>
                <w:p w14:paraId="1191310C" w14:textId="77777777" w:rsidR="00DB5C54" w:rsidRPr="00491557" w:rsidRDefault="00DB5C54" w:rsidP="00E96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Юридический адрес 119991, г. Москва, Ленинские горы, д.</w:t>
                  </w:r>
                  <w:r w:rsidRPr="00491557">
                    <w:rPr>
                      <w:spacing w:val="-20"/>
                      <w:sz w:val="22"/>
                      <w:szCs w:val="22"/>
                    </w:rPr>
                    <w:t xml:space="preserve"> </w:t>
                  </w:r>
                  <w:r w:rsidRPr="00491557">
                    <w:rPr>
                      <w:sz w:val="22"/>
                      <w:szCs w:val="22"/>
                    </w:rPr>
                    <w:t>1</w:t>
                  </w:r>
                </w:p>
                <w:p w14:paraId="0A135A67" w14:textId="77777777" w:rsidR="00DB5C54" w:rsidRPr="00491557" w:rsidRDefault="00DB5C54" w:rsidP="00E96E21">
                  <w:pPr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Банковские реквизиты Центральной бухгалтерии МГУ имени</w:t>
                  </w:r>
                  <w:r w:rsidRPr="00491557">
                    <w:rPr>
                      <w:spacing w:val="-2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1557">
                    <w:rPr>
                      <w:sz w:val="22"/>
                      <w:szCs w:val="22"/>
                    </w:rPr>
                    <w:t>М.В.Ломоносова</w:t>
                  </w:r>
                  <w:proofErr w:type="spellEnd"/>
                </w:p>
                <w:p w14:paraId="086E139D" w14:textId="77777777" w:rsidR="006369CC" w:rsidRPr="00491557" w:rsidRDefault="00DB5C54" w:rsidP="00E96E21">
                  <w:pPr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ИНН 7729082090</w:t>
                  </w:r>
                  <w:r w:rsidR="006369CC" w:rsidRPr="00491557">
                    <w:rPr>
                      <w:sz w:val="22"/>
                      <w:szCs w:val="22"/>
                    </w:rPr>
                    <w:t xml:space="preserve"> </w:t>
                  </w:r>
                  <w:r w:rsidRPr="00491557">
                    <w:rPr>
                      <w:sz w:val="22"/>
                      <w:szCs w:val="22"/>
                    </w:rPr>
                    <w:t>КПП 772901001 Межрегиональное операционное</w:t>
                  </w:r>
                  <w:r w:rsidRPr="00491557">
                    <w:rPr>
                      <w:spacing w:val="35"/>
                      <w:sz w:val="22"/>
                      <w:szCs w:val="22"/>
                    </w:rPr>
                    <w:t xml:space="preserve"> </w:t>
                  </w:r>
                  <w:r w:rsidRPr="00491557">
                    <w:rPr>
                      <w:sz w:val="22"/>
                      <w:szCs w:val="22"/>
                    </w:rPr>
                    <w:t xml:space="preserve">управление Федерального казначейства </w:t>
                  </w:r>
                </w:p>
                <w:p w14:paraId="237FDF03" w14:textId="2A332DBA" w:rsidR="00DB5C54" w:rsidRPr="00491557" w:rsidRDefault="00DB5C54" w:rsidP="00E96E21">
                  <w:pPr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л/с 20956003860 (Московский государственный университет</w:t>
                  </w:r>
                  <w:r w:rsidRPr="00491557">
                    <w:rPr>
                      <w:spacing w:val="-27"/>
                      <w:sz w:val="22"/>
                      <w:szCs w:val="22"/>
                    </w:rPr>
                    <w:t xml:space="preserve"> </w:t>
                  </w:r>
                  <w:r w:rsidRPr="00491557">
                    <w:rPr>
                      <w:sz w:val="22"/>
                      <w:szCs w:val="22"/>
                    </w:rPr>
                    <w:t xml:space="preserve">имени </w:t>
                  </w:r>
                  <w:proofErr w:type="spellStart"/>
                  <w:r w:rsidRPr="00491557">
                    <w:rPr>
                      <w:sz w:val="22"/>
                      <w:szCs w:val="22"/>
                    </w:rPr>
                    <w:t>М.В.Ломоносова</w:t>
                  </w:r>
                  <w:proofErr w:type="spellEnd"/>
                  <w:r w:rsidRPr="00491557">
                    <w:rPr>
                      <w:sz w:val="22"/>
                      <w:szCs w:val="22"/>
                    </w:rPr>
                    <w:t>)</w:t>
                  </w:r>
                </w:p>
                <w:p w14:paraId="7B9B3567" w14:textId="47B0A806" w:rsidR="00DB5C54" w:rsidRPr="00491557" w:rsidRDefault="006369CC" w:rsidP="00DB5C54">
                  <w:pPr>
                    <w:rPr>
                      <w:sz w:val="22"/>
                      <w:szCs w:val="22"/>
                    </w:rPr>
                  </w:pPr>
                  <w:r w:rsidRPr="00491557">
                    <w:rPr>
                      <w:color w:val="000000"/>
                      <w:sz w:val="22"/>
                      <w:szCs w:val="22"/>
                    </w:rPr>
                    <w:t>т/с получателя средств</w:t>
                  </w:r>
                  <w:r w:rsidR="00DB5C54" w:rsidRPr="00491557">
                    <w:rPr>
                      <w:spacing w:val="-7"/>
                      <w:sz w:val="22"/>
                      <w:szCs w:val="22"/>
                    </w:rPr>
                    <w:t xml:space="preserve"> </w:t>
                  </w:r>
                  <w:r w:rsidR="00DB5C54" w:rsidRPr="00491557">
                    <w:rPr>
                      <w:sz w:val="22"/>
                      <w:szCs w:val="22"/>
                    </w:rPr>
                    <w:t>40501810000002002901</w:t>
                  </w:r>
                </w:p>
                <w:p w14:paraId="17008C2F" w14:textId="77777777" w:rsidR="006369CC" w:rsidRPr="00491557" w:rsidRDefault="00DB5C54" w:rsidP="00DB5C54">
                  <w:pPr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Банк: Операционный департамент Банка России, г.</w:t>
                  </w:r>
                  <w:r w:rsidRPr="00491557">
                    <w:rPr>
                      <w:spacing w:val="-21"/>
                      <w:sz w:val="22"/>
                      <w:szCs w:val="22"/>
                    </w:rPr>
                    <w:t xml:space="preserve"> </w:t>
                  </w:r>
                  <w:r w:rsidRPr="00491557">
                    <w:rPr>
                      <w:sz w:val="22"/>
                      <w:szCs w:val="22"/>
                    </w:rPr>
                    <w:t xml:space="preserve">Москва </w:t>
                  </w:r>
                </w:p>
                <w:p w14:paraId="0C5C9CEB" w14:textId="67A09853" w:rsidR="00DB5C54" w:rsidRPr="00491557" w:rsidRDefault="00DB5C54" w:rsidP="00DB5C54">
                  <w:pPr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Корреспондентский счет:</w:t>
                  </w:r>
                  <w:r w:rsidRPr="00491557">
                    <w:rPr>
                      <w:spacing w:val="-11"/>
                      <w:sz w:val="22"/>
                      <w:szCs w:val="22"/>
                    </w:rPr>
                    <w:t xml:space="preserve"> </w:t>
                  </w:r>
                  <w:r w:rsidRPr="00491557">
                    <w:rPr>
                      <w:sz w:val="22"/>
                      <w:szCs w:val="22"/>
                    </w:rPr>
                    <w:t>нет</w:t>
                  </w:r>
                </w:p>
                <w:p w14:paraId="57FC9772" w14:textId="77777777" w:rsidR="00DB5C54" w:rsidRPr="00491557" w:rsidRDefault="00DB5C54" w:rsidP="00DB5C54">
                  <w:pPr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БИК:</w:t>
                  </w:r>
                  <w:r w:rsidRPr="00491557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 w:rsidRPr="00491557">
                    <w:rPr>
                      <w:sz w:val="22"/>
                      <w:szCs w:val="22"/>
                    </w:rPr>
                    <w:t>044501002</w:t>
                  </w:r>
                </w:p>
                <w:p w14:paraId="219F8161" w14:textId="240AA8F1" w:rsidR="00DB5C54" w:rsidRPr="00491557" w:rsidRDefault="00DB5C54" w:rsidP="00DB5C54">
                  <w:pPr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Назначение платежа: КБК 000 0 00 00000 00 0000 130 доходы, полученные</w:t>
                  </w:r>
                  <w:r w:rsidRPr="00491557">
                    <w:rPr>
                      <w:spacing w:val="-20"/>
                      <w:sz w:val="22"/>
                      <w:szCs w:val="22"/>
                    </w:rPr>
                    <w:t xml:space="preserve"> </w:t>
                  </w:r>
                  <w:r w:rsidRPr="00491557">
                    <w:rPr>
                      <w:sz w:val="22"/>
                      <w:szCs w:val="22"/>
                    </w:rPr>
                    <w:t>от предпринимательской и иной приносящей доход</w:t>
                  </w:r>
                  <w:r w:rsidRPr="00491557">
                    <w:rPr>
                      <w:spacing w:val="-20"/>
                      <w:sz w:val="22"/>
                      <w:szCs w:val="22"/>
                    </w:rPr>
                    <w:t xml:space="preserve"> </w:t>
                  </w:r>
                  <w:r w:rsidRPr="00491557">
                    <w:rPr>
                      <w:sz w:val="22"/>
                      <w:szCs w:val="22"/>
                    </w:rPr>
                    <w:t>деятельности.</w:t>
                  </w:r>
                  <w:r w:rsidR="008C7969" w:rsidRPr="00491557">
                    <w:rPr>
                      <w:sz w:val="22"/>
                      <w:szCs w:val="22"/>
                    </w:rPr>
                    <w:t xml:space="preserve"> </w:t>
                  </w:r>
                  <w:r w:rsidRPr="00491557">
                    <w:rPr>
                      <w:sz w:val="22"/>
                      <w:szCs w:val="22"/>
                    </w:rPr>
                    <w:t xml:space="preserve">Оплата </w:t>
                  </w:r>
                  <w:proofErr w:type="gramStart"/>
                  <w:r w:rsidRPr="00491557">
                    <w:rPr>
                      <w:sz w:val="22"/>
                      <w:szCs w:val="22"/>
                    </w:rPr>
                    <w:t>за обучение</w:t>
                  </w:r>
                  <w:proofErr w:type="gramEnd"/>
                  <w:r w:rsidRPr="00491557">
                    <w:rPr>
                      <w:sz w:val="22"/>
                      <w:szCs w:val="22"/>
                    </w:rPr>
                    <w:t xml:space="preserve">. Обучающийся __________________________ </w:t>
                  </w:r>
                </w:p>
                <w:p w14:paraId="401B91A4" w14:textId="77777777" w:rsidR="00DB5C54" w:rsidRPr="00491557" w:rsidRDefault="00DB5C54" w:rsidP="00DB5C54">
                  <w:pPr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 xml:space="preserve">Договор № </w:t>
                  </w:r>
                  <w:proofErr w:type="gramStart"/>
                  <w:r w:rsidRPr="00491557">
                    <w:rPr>
                      <w:sz w:val="22"/>
                      <w:szCs w:val="22"/>
                    </w:rPr>
                    <w:t xml:space="preserve">&lt;  </w:t>
                  </w:r>
                  <w:proofErr w:type="gramEnd"/>
                  <w:r w:rsidRPr="00491557">
                    <w:rPr>
                      <w:sz w:val="22"/>
                      <w:szCs w:val="22"/>
                    </w:rPr>
                    <w:t xml:space="preserve">   &gt;. Семестр </w:t>
                  </w:r>
                  <w:proofErr w:type="gramStart"/>
                  <w:r w:rsidRPr="00491557">
                    <w:rPr>
                      <w:sz w:val="22"/>
                      <w:szCs w:val="22"/>
                    </w:rPr>
                    <w:t xml:space="preserve">&lt;  </w:t>
                  </w:r>
                  <w:proofErr w:type="gramEnd"/>
                  <w:r w:rsidRPr="00491557">
                    <w:rPr>
                      <w:sz w:val="22"/>
                      <w:szCs w:val="22"/>
                    </w:rPr>
                    <w:t xml:space="preserve">   &gt;. НДС не облагается.</w:t>
                  </w:r>
                </w:p>
                <w:p w14:paraId="232FC869" w14:textId="77777777" w:rsidR="00DB5C54" w:rsidRPr="00491557" w:rsidRDefault="00DB5C54" w:rsidP="00DB5C54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6A993AC3" w14:textId="77777777" w:rsidR="00DB5C54" w:rsidRPr="00491557" w:rsidRDefault="00DB5C54" w:rsidP="00DB5C54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91557">
                    <w:rPr>
                      <w:b/>
                      <w:sz w:val="22"/>
                      <w:szCs w:val="22"/>
                    </w:rPr>
                    <w:t xml:space="preserve">Проректор МГУ </w:t>
                  </w:r>
                </w:p>
                <w:p w14:paraId="13703FA8" w14:textId="77777777" w:rsidR="00DB5C54" w:rsidRPr="00491557" w:rsidRDefault="00DB5C54" w:rsidP="00DB5C54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5446CA53" w14:textId="67D167D0" w:rsidR="00DB5C54" w:rsidRPr="00491557" w:rsidRDefault="00DB5C54" w:rsidP="00DB5C54">
                  <w:pPr>
                    <w:spacing w:before="120"/>
                    <w:jc w:val="both"/>
                    <w:rPr>
                      <w:sz w:val="22"/>
                      <w:szCs w:val="22"/>
                    </w:rPr>
                  </w:pPr>
                  <w:r w:rsidRPr="00491557">
                    <w:rPr>
                      <w:b/>
                      <w:sz w:val="22"/>
                      <w:szCs w:val="22"/>
                    </w:rPr>
                    <w:t>____________________</w:t>
                  </w:r>
                  <w:r w:rsidRPr="00491557">
                    <w:rPr>
                      <w:sz w:val="22"/>
                      <w:szCs w:val="22"/>
                    </w:rPr>
                    <w:t xml:space="preserve">    </w:t>
                  </w:r>
                  <w:proofErr w:type="gramStart"/>
                  <w:r w:rsidR="00BF225B" w:rsidRPr="00491557">
                    <w:rPr>
                      <w:sz w:val="22"/>
                      <w:szCs w:val="22"/>
                    </w:rPr>
                    <w:t>О</w:t>
                  </w:r>
                  <w:r w:rsidRPr="00491557">
                    <w:rPr>
                      <w:b/>
                      <w:sz w:val="22"/>
                      <w:szCs w:val="22"/>
                    </w:rPr>
                    <w:t>.</w:t>
                  </w:r>
                  <w:r w:rsidR="00BF225B" w:rsidRPr="00491557">
                    <w:rPr>
                      <w:b/>
                      <w:sz w:val="22"/>
                      <w:szCs w:val="22"/>
                    </w:rPr>
                    <w:t>И</w:t>
                  </w:r>
                  <w:r w:rsidRPr="00491557">
                    <w:rPr>
                      <w:b/>
                      <w:sz w:val="22"/>
                      <w:szCs w:val="22"/>
                    </w:rPr>
                    <w:t>.</w:t>
                  </w:r>
                  <w:proofErr w:type="gramEnd"/>
                  <w:r w:rsidR="00BF225B" w:rsidRPr="00491557">
                    <w:rPr>
                      <w:b/>
                      <w:sz w:val="22"/>
                      <w:szCs w:val="22"/>
                    </w:rPr>
                    <w:t xml:space="preserve"> Карасев</w:t>
                  </w:r>
                </w:p>
                <w:p w14:paraId="3BFEC6F4" w14:textId="77777777" w:rsidR="00DB5C54" w:rsidRPr="00491557" w:rsidRDefault="00DB5C54" w:rsidP="00055116">
                  <w:pPr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(</w:t>
                  </w:r>
                  <w:r w:rsidRPr="00491557">
                    <w:rPr>
                      <w:i/>
                      <w:iCs/>
                      <w:sz w:val="22"/>
                      <w:szCs w:val="22"/>
                    </w:rPr>
                    <w:t>подпись)</w:t>
                  </w:r>
                </w:p>
                <w:p w14:paraId="13C3442D" w14:textId="53248B3F" w:rsidR="00055116" w:rsidRPr="00491557" w:rsidRDefault="00055116" w:rsidP="00055116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E0811" w14:textId="0519E0EB" w:rsidR="00DB5C54" w:rsidRPr="00491557" w:rsidRDefault="00DB5C54" w:rsidP="00E96E2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491557">
                    <w:rPr>
                      <w:b/>
                      <w:bCs/>
                      <w:sz w:val="22"/>
                      <w:szCs w:val="22"/>
                    </w:rPr>
                    <w:t xml:space="preserve">Заказчик </w:t>
                  </w:r>
                </w:p>
                <w:p w14:paraId="04E87548" w14:textId="77777777" w:rsidR="00DB5C54" w:rsidRPr="00491557" w:rsidRDefault="00DB5C54" w:rsidP="00E96E2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491557">
                    <w:rPr>
                      <w:b/>
                      <w:bCs/>
                      <w:sz w:val="22"/>
                      <w:szCs w:val="22"/>
                    </w:rPr>
                    <w:t>_______________________</w:t>
                  </w:r>
                </w:p>
                <w:p w14:paraId="31A14500" w14:textId="77777777" w:rsidR="00DB5C54" w:rsidRPr="00491557" w:rsidRDefault="00DB5C54" w:rsidP="00E96E21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491557">
                    <w:rPr>
                      <w:sz w:val="22"/>
                      <w:szCs w:val="22"/>
                    </w:rPr>
                    <w:t>Адрес:_</w:t>
                  </w:r>
                  <w:proofErr w:type="gramEnd"/>
                  <w:r w:rsidRPr="00491557">
                    <w:rPr>
                      <w:sz w:val="22"/>
                      <w:szCs w:val="22"/>
                    </w:rPr>
                    <w:t>________________________________</w:t>
                  </w:r>
                </w:p>
                <w:p w14:paraId="12E0CCA5" w14:textId="77777777" w:rsidR="00DB5C54" w:rsidRPr="00491557" w:rsidRDefault="00DB5C54" w:rsidP="00E96E2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_______________________________________</w:t>
                  </w:r>
                </w:p>
                <w:p w14:paraId="55179FE5" w14:textId="77777777" w:rsidR="00DB5C54" w:rsidRPr="00491557" w:rsidRDefault="00DB5C54" w:rsidP="00E96E21">
                  <w:pPr>
                    <w:jc w:val="both"/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Телефон: ______________________________</w:t>
                  </w:r>
                </w:p>
                <w:p w14:paraId="065DF8C0" w14:textId="77777777" w:rsidR="00DB5C54" w:rsidRPr="00491557" w:rsidRDefault="00DB5C54" w:rsidP="00E96E2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491557">
                    <w:rPr>
                      <w:sz w:val="22"/>
                      <w:szCs w:val="22"/>
                    </w:rPr>
                    <w:t>-</w:t>
                  </w:r>
                  <w:r w:rsidRPr="00491557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491557">
                    <w:rPr>
                      <w:sz w:val="22"/>
                      <w:szCs w:val="22"/>
                    </w:rPr>
                    <w:t>: ________________________________</w:t>
                  </w:r>
                </w:p>
                <w:p w14:paraId="5E1C8815" w14:textId="77777777" w:rsidR="00DB5C54" w:rsidRPr="00491557" w:rsidRDefault="00DB5C54" w:rsidP="00E96E21">
                  <w:pPr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Документ, удостоверяющий личность: ПАСПОРТ: серия _____ номер ___________,</w:t>
                  </w:r>
                </w:p>
                <w:p w14:paraId="079D7F86" w14:textId="77777777" w:rsidR="00DB5C54" w:rsidRPr="00491557" w:rsidRDefault="00DB5C54" w:rsidP="00E96E21">
                  <w:pPr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выдан ________________________________</w:t>
                  </w:r>
                </w:p>
                <w:p w14:paraId="4031EEC1" w14:textId="77777777" w:rsidR="00DB5C54" w:rsidRPr="00491557" w:rsidRDefault="00DB5C54" w:rsidP="00E96E21">
                  <w:pPr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дата выдачи ___________________________</w:t>
                  </w:r>
                </w:p>
                <w:p w14:paraId="177A99ED" w14:textId="56E1D69A" w:rsidR="00DB5C54" w:rsidRPr="00491557" w:rsidRDefault="00DB5C54" w:rsidP="00DB5C54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7F98C8A0" w14:textId="2F0BBE57" w:rsidR="00DB5C54" w:rsidRPr="00491557" w:rsidRDefault="00DB5C54" w:rsidP="00DB5C54">
                  <w:pPr>
                    <w:spacing w:before="120"/>
                    <w:jc w:val="both"/>
                    <w:rPr>
                      <w:sz w:val="22"/>
                      <w:szCs w:val="22"/>
                    </w:rPr>
                  </w:pPr>
                  <w:r w:rsidRPr="00491557">
                    <w:rPr>
                      <w:b/>
                      <w:sz w:val="22"/>
                      <w:szCs w:val="22"/>
                    </w:rPr>
                    <w:t>____________________</w:t>
                  </w:r>
                </w:p>
                <w:p w14:paraId="30F2A3B1" w14:textId="235590F2" w:rsidR="00DB5C54" w:rsidRPr="00491557" w:rsidRDefault="00DB5C54" w:rsidP="00DB5C54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(</w:t>
                  </w:r>
                  <w:r w:rsidRPr="00491557">
                    <w:rPr>
                      <w:i/>
                      <w:iCs/>
                      <w:sz w:val="22"/>
                      <w:szCs w:val="22"/>
                    </w:rPr>
                    <w:t>подпись)</w:t>
                  </w:r>
                </w:p>
                <w:p w14:paraId="5AC0ABFE" w14:textId="77777777" w:rsidR="00DB5C54" w:rsidRPr="00491557" w:rsidRDefault="00DB5C54" w:rsidP="00DB5C54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56A128FF" w14:textId="3ACCB821" w:rsidR="00DB5C54" w:rsidRPr="00491557" w:rsidRDefault="00DB5C54" w:rsidP="00DB5C54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491557">
                    <w:rPr>
                      <w:b/>
                      <w:bCs/>
                      <w:sz w:val="22"/>
                      <w:szCs w:val="22"/>
                    </w:rPr>
                    <w:t xml:space="preserve">Обучающийся </w:t>
                  </w:r>
                </w:p>
                <w:p w14:paraId="7FAE9207" w14:textId="77777777" w:rsidR="00DB5C54" w:rsidRPr="00491557" w:rsidRDefault="00DB5C54" w:rsidP="00DB5C54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491557">
                    <w:rPr>
                      <w:b/>
                      <w:bCs/>
                      <w:sz w:val="22"/>
                      <w:szCs w:val="22"/>
                    </w:rPr>
                    <w:t>_______________________________</w:t>
                  </w:r>
                </w:p>
                <w:p w14:paraId="67251D1D" w14:textId="77777777" w:rsidR="00DB5C54" w:rsidRPr="00491557" w:rsidRDefault="00DB5C54" w:rsidP="00DB5C54">
                  <w:pPr>
                    <w:jc w:val="both"/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Пол: ___________________________</w:t>
                  </w:r>
                </w:p>
                <w:p w14:paraId="15DAC412" w14:textId="77777777" w:rsidR="00DB5C54" w:rsidRPr="00491557" w:rsidRDefault="00DB5C54" w:rsidP="00DB5C54">
                  <w:pPr>
                    <w:jc w:val="both"/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Дата рождения: __________________</w:t>
                  </w:r>
                </w:p>
                <w:p w14:paraId="04A0948D" w14:textId="77777777" w:rsidR="00DB5C54" w:rsidRPr="00491557" w:rsidRDefault="00DB5C54" w:rsidP="00DB5C54">
                  <w:pPr>
                    <w:jc w:val="both"/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Гражданство: ____________________</w:t>
                  </w:r>
                </w:p>
                <w:p w14:paraId="1F6F8691" w14:textId="77777777" w:rsidR="00DB5C54" w:rsidRPr="00491557" w:rsidRDefault="00DB5C54" w:rsidP="00DB5C54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491557">
                    <w:rPr>
                      <w:sz w:val="22"/>
                      <w:szCs w:val="22"/>
                    </w:rPr>
                    <w:t>Адрес:_</w:t>
                  </w:r>
                  <w:proofErr w:type="gramEnd"/>
                  <w:r w:rsidRPr="00491557">
                    <w:rPr>
                      <w:sz w:val="22"/>
                      <w:szCs w:val="22"/>
                    </w:rPr>
                    <w:t>________________________________</w:t>
                  </w:r>
                </w:p>
                <w:p w14:paraId="148A3C00" w14:textId="77777777" w:rsidR="00DB5C54" w:rsidRPr="00491557" w:rsidRDefault="00DB5C54" w:rsidP="00DB5C54">
                  <w:pPr>
                    <w:jc w:val="center"/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_______________________________________</w:t>
                  </w:r>
                </w:p>
                <w:p w14:paraId="162C7EE1" w14:textId="77777777" w:rsidR="00DB5C54" w:rsidRPr="00491557" w:rsidRDefault="00DB5C54" w:rsidP="00DB5C54">
                  <w:pPr>
                    <w:jc w:val="center"/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_______________________________________</w:t>
                  </w:r>
                </w:p>
                <w:p w14:paraId="24B4668A" w14:textId="77777777" w:rsidR="00DB5C54" w:rsidRPr="00491557" w:rsidRDefault="00DB5C54" w:rsidP="00DB5C54">
                  <w:pPr>
                    <w:jc w:val="both"/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Телефон: ______________________________</w:t>
                  </w:r>
                </w:p>
                <w:p w14:paraId="37CE875D" w14:textId="77777777" w:rsidR="00DB5C54" w:rsidRPr="00491557" w:rsidRDefault="00DB5C54" w:rsidP="00DB5C54">
                  <w:pPr>
                    <w:jc w:val="center"/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491557">
                    <w:rPr>
                      <w:sz w:val="22"/>
                      <w:szCs w:val="22"/>
                    </w:rPr>
                    <w:t>-</w:t>
                  </w:r>
                  <w:r w:rsidRPr="00491557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491557">
                    <w:rPr>
                      <w:sz w:val="22"/>
                      <w:szCs w:val="22"/>
                    </w:rPr>
                    <w:t>: ________________________________</w:t>
                  </w:r>
                </w:p>
                <w:p w14:paraId="092BBC5A" w14:textId="77777777" w:rsidR="00DB5C54" w:rsidRPr="00491557" w:rsidRDefault="00DB5C54" w:rsidP="00DB5C54">
                  <w:pPr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Документ, удостоверяющий личность:</w:t>
                  </w:r>
                </w:p>
                <w:p w14:paraId="0CB665C1" w14:textId="77777777" w:rsidR="00DB5C54" w:rsidRPr="00491557" w:rsidRDefault="00DB5C54" w:rsidP="00DB5C54">
                  <w:pPr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ПАСПОРТ: серия _____ номер ___________,</w:t>
                  </w:r>
                </w:p>
                <w:p w14:paraId="4C6A499F" w14:textId="77777777" w:rsidR="00DB5C54" w:rsidRPr="00491557" w:rsidRDefault="00DB5C54" w:rsidP="00DB5C54">
                  <w:pPr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выдан ________________________________</w:t>
                  </w:r>
                </w:p>
                <w:p w14:paraId="24972E8E" w14:textId="77777777" w:rsidR="00DB5C54" w:rsidRPr="00491557" w:rsidRDefault="00DB5C54" w:rsidP="00DB5C54">
                  <w:pPr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дата выдачи ___________________________</w:t>
                  </w:r>
                </w:p>
                <w:p w14:paraId="02B918CA" w14:textId="77777777" w:rsidR="00DB5C54" w:rsidRPr="00491557" w:rsidRDefault="00DB5C54" w:rsidP="00DB5C5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11F8AA6B" w14:textId="77777777" w:rsidR="00DB5C54" w:rsidRPr="00491557" w:rsidRDefault="00DB5C54" w:rsidP="00DB5C54">
                  <w:pPr>
                    <w:spacing w:before="120"/>
                    <w:jc w:val="both"/>
                    <w:rPr>
                      <w:sz w:val="22"/>
                      <w:szCs w:val="22"/>
                    </w:rPr>
                  </w:pPr>
                  <w:r w:rsidRPr="00491557">
                    <w:rPr>
                      <w:b/>
                      <w:sz w:val="22"/>
                      <w:szCs w:val="22"/>
                    </w:rPr>
                    <w:t>____________________</w:t>
                  </w:r>
                </w:p>
                <w:p w14:paraId="451B2ED1" w14:textId="46B50A83" w:rsidR="00DB5C54" w:rsidRPr="00491557" w:rsidRDefault="00DB5C54" w:rsidP="00055116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(</w:t>
                  </w:r>
                  <w:r w:rsidRPr="00491557">
                    <w:rPr>
                      <w:i/>
                      <w:iCs/>
                      <w:sz w:val="22"/>
                      <w:szCs w:val="22"/>
                    </w:rPr>
                    <w:t>подпись)</w:t>
                  </w:r>
                </w:p>
              </w:tc>
            </w:tr>
            <w:tr w:rsidR="00055116" w:rsidRPr="00491557" w14:paraId="7C32F8B8" w14:textId="77777777" w:rsidTr="00491557">
              <w:trPr>
                <w:trHeight w:val="560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D1C88" w14:textId="0F6485C8" w:rsidR="00055116" w:rsidRPr="00491557" w:rsidRDefault="00055116" w:rsidP="00055116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 xml:space="preserve">Адрес факультета: </w:t>
                  </w:r>
                  <w:r w:rsidR="00491557" w:rsidRPr="00491557">
                    <w:rPr>
                      <w:sz w:val="22"/>
                      <w:szCs w:val="22"/>
                    </w:rPr>
                    <w:t xml:space="preserve">19991, </w:t>
                  </w:r>
                  <w:proofErr w:type="spellStart"/>
                  <w:r w:rsidR="00491557" w:rsidRPr="00491557">
                    <w:rPr>
                      <w:sz w:val="22"/>
                      <w:szCs w:val="22"/>
                    </w:rPr>
                    <w:t>г.Москва</w:t>
                  </w:r>
                  <w:proofErr w:type="spellEnd"/>
                  <w:r w:rsidR="00491557" w:rsidRPr="00491557">
                    <w:rPr>
                      <w:sz w:val="22"/>
                      <w:szCs w:val="22"/>
                    </w:rPr>
                    <w:t xml:space="preserve">, ГСП-1, Ленинские горы, Московский государственный университет имени </w:t>
                  </w:r>
                  <w:proofErr w:type="gramStart"/>
                  <w:r w:rsidR="00491557" w:rsidRPr="00491557">
                    <w:rPr>
                      <w:sz w:val="22"/>
                      <w:szCs w:val="22"/>
                    </w:rPr>
                    <w:t>М.В.</w:t>
                  </w:r>
                  <w:proofErr w:type="gramEnd"/>
                  <w:r w:rsidR="00491557" w:rsidRPr="00491557">
                    <w:rPr>
                      <w:sz w:val="22"/>
                      <w:szCs w:val="22"/>
                    </w:rPr>
                    <w:t xml:space="preserve"> Ломоносова, 3-й новый учебный корпус, Экономический факультет</w:t>
                  </w:r>
                </w:p>
                <w:p w14:paraId="2BFC4D2C" w14:textId="51B1035D" w:rsidR="00055116" w:rsidRPr="00491557" w:rsidRDefault="00055116" w:rsidP="00055116">
                  <w:pPr>
                    <w:jc w:val="both"/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 xml:space="preserve">Телефон факультета: </w:t>
                  </w:r>
                  <w:r w:rsidR="00491557" w:rsidRPr="00491557">
                    <w:rPr>
                      <w:sz w:val="22"/>
                      <w:szCs w:val="22"/>
                    </w:rPr>
                    <w:t>+7 (495) 939-33-76</w:t>
                  </w:r>
                </w:p>
                <w:p w14:paraId="12844565" w14:textId="76638941" w:rsidR="00055116" w:rsidRPr="00491557" w:rsidRDefault="00055116" w:rsidP="00055116">
                  <w:pPr>
                    <w:jc w:val="both"/>
                  </w:pPr>
                  <w:proofErr w:type="gramStart"/>
                  <w:r w:rsidRPr="00491557">
                    <w:rPr>
                      <w:sz w:val="22"/>
                      <w:szCs w:val="22"/>
                    </w:rPr>
                    <w:t xml:space="preserve">ИНН  </w:t>
                  </w:r>
                  <w:r w:rsidR="00491557" w:rsidRPr="00491557">
                    <w:t>7729082090</w:t>
                  </w:r>
                  <w:proofErr w:type="gramEnd"/>
                  <w:r w:rsidR="00491557" w:rsidRPr="00491557">
                    <w:t xml:space="preserve"> </w:t>
                  </w:r>
                  <w:r w:rsidRPr="00491557">
                    <w:rPr>
                      <w:sz w:val="22"/>
                      <w:szCs w:val="22"/>
                    </w:rPr>
                    <w:t xml:space="preserve">КПП </w:t>
                  </w:r>
                  <w:r w:rsidR="00491557" w:rsidRPr="00491557">
                    <w:t>772945026</w:t>
                  </w:r>
                </w:p>
                <w:p w14:paraId="7766E990" w14:textId="77777777" w:rsidR="00055116" w:rsidRPr="00491557" w:rsidRDefault="00055116" w:rsidP="00055116">
                  <w:pPr>
                    <w:jc w:val="both"/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 xml:space="preserve">Банковские реквизиты: </w:t>
                  </w:r>
                </w:p>
                <w:p w14:paraId="421B2A28" w14:textId="62ED8971" w:rsidR="00055116" w:rsidRPr="00491557" w:rsidRDefault="00055116" w:rsidP="00055116">
                  <w:pPr>
                    <w:jc w:val="both"/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 xml:space="preserve">Расчетный </w:t>
                  </w:r>
                  <w:proofErr w:type="gramStart"/>
                  <w:r w:rsidRPr="00491557">
                    <w:rPr>
                      <w:sz w:val="22"/>
                      <w:szCs w:val="22"/>
                    </w:rPr>
                    <w:t>счет:</w:t>
                  </w:r>
                  <w:r w:rsidR="00491557" w:rsidRPr="00491557">
                    <w:rPr>
                      <w:sz w:val="22"/>
                      <w:szCs w:val="22"/>
                    </w:rPr>
                    <w:t xml:space="preserve"> </w:t>
                  </w:r>
                  <w:r w:rsidRPr="00491557">
                    <w:rPr>
                      <w:sz w:val="22"/>
                      <w:szCs w:val="22"/>
                    </w:rPr>
                    <w:t xml:space="preserve"> </w:t>
                  </w:r>
                  <w:r w:rsidR="00491557" w:rsidRPr="00491557">
                    <w:t>03214643000000017300</w:t>
                  </w:r>
                  <w:proofErr w:type="gramEnd"/>
                </w:p>
                <w:p w14:paraId="055C98DE" w14:textId="77777777" w:rsidR="00491557" w:rsidRPr="00491557" w:rsidRDefault="00055116" w:rsidP="00055116">
                  <w:pPr>
                    <w:jc w:val="both"/>
                  </w:pPr>
                  <w:r w:rsidRPr="00491557">
                    <w:rPr>
                      <w:sz w:val="22"/>
                      <w:szCs w:val="22"/>
                    </w:rPr>
                    <w:t>Банк:</w:t>
                  </w:r>
                  <w:r w:rsidR="00491557" w:rsidRPr="00491557">
                    <w:rPr>
                      <w:sz w:val="22"/>
                      <w:szCs w:val="22"/>
                    </w:rPr>
                    <w:t xml:space="preserve"> </w:t>
                  </w:r>
                  <w:r w:rsidR="00491557" w:rsidRPr="00491557">
                    <w:t xml:space="preserve">ГУ Банка России по ЦФО </w:t>
                  </w:r>
                </w:p>
                <w:p w14:paraId="58373CD9" w14:textId="5A262B6B" w:rsidR="00491557" w:rsidRPr="00491557" w:rsidRDefault="00491557" w:rsidP="00055116">
                  <w:pPr>
                    <w:jc w:val="both"/>
                  </w:pPr>
                  <w:r w:rsidRPr="00491557">
                    <w:t>БИК 004525988</w:t>
                  </w:r>
                </w:p>
                <w:p w14:paraId="05CA1DAC" w14:textId="1EEC2BB1" w:rsidR="00055116" w:rsidRPr="00491557" w:rsidRDefault="00055116" w:rsidP="00055116">
                  <w:pPr>
                    <w:jc w:val="both"/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 xml:space="preserve">Корреспондентский счет: </w:t>
                  </w:r>
                  <w:r w:rsidR="00491557" w:rsidRPr="00491557">
                    <w:t>нет</w:t>
                  </w:r>
                </w:p>
                <w:p w14:paraId="4A50F848" w14:textId="77777777" w:rsidR="00491557" w:rsidRPr="00491557" w:rsidRDefault="00055116" w:rsidP="00055116">
                  <w:pPr>
                    <w:jc w:val="both"/>
                  </w:pPr>
                  <w:r w:rsidRPr="00491557">
                    <w:rPr>
                      <w:sz w:val="22"/>
                      <w:szCs w:val="22"/>
                    </w:rPr>
                    <w:t xml:space="preserve">КБК </w:t>
                  </w:r>
                  <w:r w:rsidR="00491557" w:rsidRPr="00491557">
                    <w:t xml:space="preserve">00000000000000000130 </w:t>
                  </w:r>
                </w:p>
                <w:p w14:paraId="16FE893A" w14:textId="15DC535A" w:rsidR="00055116" w:rsidRPr="00491557" w:rsidRDefault="00055116" w:rsidP="00055116">
                  <w:pPr>
                    <w:jc w:val="both"/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 xml:space="preserve">ОКТМО </w:t>
                  </w:r>
                  <w:r w:rsidR="00491557" w:rsidRPr="00491557">
                    <w:t>45325000</w:t>
                  </w:r>
                </w:p>
                <w:p w14:paraId="5AEE634D" w14:textId="77777777" w:rsidR="00491557" w:rsidRPr="00491557" w:rsidRDefault="00055116" w:rsidP="00055116">
                  <w:pPr>
                    <w:jc w:val="both"/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 xml:space="preserve">Назначение платежа: Оплата </w:t>
                  </w:r>
                  <w:proofErr w:type="gramStart"/>
                  <w:r w:rsidRPr="00491557">
                    <w:rPr>
                      <w:sz w:val="22"/>
                      <w:szCs w:val="22"/>
                    </w:rPr>
                    <w:t>за обучение</w:t>
                  </w:r>
                  <w:proofErr w:type="gramEnd"/>
                  <w:r w:rsidRPr="00491557">
                    <w:rPr>
                      <w:sz w:val="22"/>
                      <w:szCs w:val="22"/>
                    </w:rPr>
                    <w:t>. Обучающийся __________________________</w:t>
                  </w:r>
                </w:p>
                <w:p w14:paraId="06647497" w14:textId="77777777" w:rsidR="00491557" w:rsidRPr="00491557" w:rsidRDefault="00491557" w:rsidP="00491557">
                  <w:pPr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 xml:space="preserve">Договор № </w:t>
                  </w:r>
                  <w:proofErr w:type="gramStart"/>
                  <w:r w:rsidRPr="00491557">
                    <w:rPr>
                      <w:sz w:val="22"/>
                      <w:szCs w:val="22"/>
                    </w:rPr>
                    <w:t xml:space="preserve">&lt;  </w:t>
                  </w:r>
                  <w:proofErr w:type="gramEnd"/>
                  <w:r w:rsidRPr="00491557">
                    <w:rPr>
                      <w:sz w:val="22"/>
                      <w:szCs w:val="22"/>
                    </w:rPr>
                    <w:t xml:space="preserve">   &gt;. Семестр </w:t>
                  </w:r>
                  <w:proofErr w:type="gramStart"/>
                  <w:r w:rsidRPr="00491557">
                    <w:rPr>
                      <w:sz w:val="22"/>
                      <w:szCs w:val="22"/>
                    </w:rPr>
                    <w:t xml:space="preserve">&lt;  </w:t>
                  </w:r>
                  <w:proofErr w:type="gramEnd"/>
                  <w:r w:rsidRPr="00491557">
                    <w:rPr>
                      <w:sz w:val="22"/>
                      <w:szCs w:val="22"/>
                    </w:rPr>
                    <w:t xml:space="preserve">   &gt;. НДС не облагается.</w:t>
                  </w:r>
                </w:p>
                <w:p w14:paraId="506C9AC5" w14:textId="2270C2D0" w:rsidR="00055116" w:rsidRPr="00491557" w:rsidRDefault="00055116" w:rsidP="00055116">
                  <w:pPr>
                    <w:jc w:val="both"/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A4EEE" w14:textId="77777777" w:rsidR="00055116" w:rsidRPr="00491557" w:rsidRDefault="00055116" w:rsidP="00E96E2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D04FC" w14:paraId="57538EB7" w14:textId="77777777" w:rsidTr="00491557">
              <w:trPr>
                <w:trHeight w:val="560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99984" w14:textId="77777777" w:rsidR="001D04FC" w:rsidRPr="00491557" w:rsidRDefault="001D04FC" w:rsidP="001D04F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23A28AF4" w14:textId="5BB3BC2C" w:rsidR="001D04FC" w:rsidRPr="00491557" w:rsidRDefault="00EB15DC" w:rsidP="001D04F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491557">
                    <w:rPr>
                      <w:b/>
                      <w:bCs/>
                      <w:sz w:val="22"/>
                      <w:szCs w:val="22"/>
                    </w:rPr>
                    <w:t>Декан</w:t>
                  </w:r>
                  <w:r w:rsidR="00BF225B" w:rsidRPr="00491557">
                    <w:rPr>
                      <w:b/>
                      <w:bCs/>
                      <w:sz w:val="22"/>
                      <w:szCs w:val="22"/>
                    </w:rPr>
                    <w:t xml:space="preserve"> экономического </w:t>
                  </w:r>
                  <w:r w:rsidRPr="00491557">
                    <w:rPr>
                      <w:b/>
                      <w:bCs/>
                      <w:sz w:val="22"/>
                      <w:szCs w:val="22"/>
                    </w:rPr>
                    <w:t>факультета</w:t>
                  </w:r>
                </w:p>
                <w:p w14:paraId="2DB96A77" w14:textId="77777777" w:rsidR="001D04FC" w:rsidRPr="00491557" w:rsidRDefault="001D04FC" w:rsidP="001D04F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3D361712" w14:textId="0BDB0D5D" w:rsidR="001D04FC" w:rsidRPr="00491557" w:rsidRDefault="001D04FC" w:rsidP="001D04F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491557">
                    <w:rPr>
                      <w:b/>
                      <w:bCs/>
                      <w:sz w:val="22"/>
                      <w:szCs w:val="22"/>
                    </w:rPr>
                    <w:t>_______________________</w:t>
                  </w:r>
                  <w:r w:rsidR="00BF225B" w:rsidRPr="00491557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491557" w:rsidRPr="00491557">
                    <w:rPr>
                      <w:b/>
                      <w:bCs/>
                      <w:sz w:val="22"/>
                      <w:szCs w:val="22"/>
                    </w:rPr>
                    <w:t xml:space="preserve">А.А. </w:t>
                  </w:r>
                  <w:proofErr w:type="spellStart"/>
                  <w:r w:rsidR="00491557" w:rsidRPr="00491557">
                    <w:rPr>
                      <w:b/>
                      <w:bCs/>
                      <w:sz w:val="22"/>
                      <w:szCs w:val="22"/>
                    </w:rPr>
                    <w:t>Аузан</w:t>
                  </w:r>
                  <w:proofErr w:type="spellEnd"/>
                </w:p>
                <w:p w14:paraId="65E4F5E6" w14:textId="475B59C8" w:rsidR="001D04FC" w:rsidRPr="00491557" w:rsidRDefault="001D04FC" w:rsidP="00BF225B">
                  <w:pPr>
                    <w:ind w:firstLine="461"/>
                    <w:rPr>
                      <w:sz w:val="22"/>
                      <w:szCs w:val="22"/>
                    </w:rPr>
                  </w:pPr>
                  <w:r w:rsidRPr="00491557">
                    <w:rPr>
                      <w:sz w:val="22"/>
                      <w:szCs w:val="22"/>
                    </w:rPr>
                    <w:t>(</w:t>
                  </w:r>
                  <w:r w:rsidRPr="00491557">
                    <w:rPr>
                      <w:i/>
                      <w:iCs/>
                      <w:sz w:val="22"/>
                      <w:szCs w:val="22"/>
                    </w:rPr>
                    <w:t>подпись)</w:t>
                  </w:r>
                </w:p>
              </w:tc>
              <w:tc>
                <w:tcPr>
                  <w:tcW w:w="4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A5B76" w14:textId="77777777" w:rsidR="001D04FC" w:rsidRDefault="001D04FC" w:rsidP="00E96E2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E809595" w14:textId="77777777" w:rsidR="00E179F9" w:rsidRPr="00DC5FE6" w:rsidRDefault="00E179F9" w:rsidP="00082E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E3116B3" w14:textId="77777777" w:rsidR="00F13159" w:rsidRPr="00DC5FE6" w:rsidRDefault="00F13159" w:rsidP="00DB5C54">
      <w:pPr>
        <w:jc w:val="both"/>
        <w:rPr>
          <w:b/>
          <w:sz w:val="22"/>
          <w:szCs w:val="22"/>
        </w:rPr>
      </w:pPr>
    </w:p>
    <w:sectPr w:rsidR="00F13159" w:rsidRPr="00DC5FE6" w:rsidSect="001D04FC">
      <w:footerReference w:type="default" r:id="rId8"/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DFBDA" w14:textId="77777777" w:rsidR="009B7262" w:rsidRDefault="009B7262">
      <w:r>
        <w:separator/>
      </w:r>
    </w:p>
  </w:endnote>
  <w:endnote w:type="continuationSeparator" w:id="0">
    <w:p w14:paraId="6569FDDE" w14:textId="77777777" w:rsidR="009B7262" w:rsidRDefault="009B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1250232"/>
      <w:docPartObj>
        <w:docPartGallery w:val="Page Numbers (Bottom of Page)"/>
        <w:docPartUnique/>
      </w:docPartObj>
    </w:sdtPr>
    <w:sdtEndPr/>
    <w:sdtContent>
      <w:p w14:paraId="35B27970" w14:textId="2E9B6777" w:rsidR="00DF0315" w:rsidRDefault="00DF03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583">
          <w:rPr>
            <w:noProof/>
          </w:rPr>
          <w:t>2</w:t>
        </w:r>
        <w:r>
          <w:fldChar w:fldCharType="end"/>
        </w:r>
      </w:p>
    </w:sdtContent>
  </w:sdt>
  <w:p w14:paraId="6C991C59" w14:textId="77777777" w:rsidR="00DF0315" w:rsidRDefault="00DF03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B8AD6" w14:textId="77777777" w:rsidR="009B7262" w:rsidRDefault="009B7262">
      <w:r>
        <w:separator/>
      </w:r>
    </w:p>
  </w:footnote>
  <w:footnote w:type="continuationSeparator" w:id="0">
    <w:p w14:paraId="2EC383B8" w14:textId="77777777" w:rsidR="009B7262" w:rsidRDefault="009B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3009"/>
    <w:multiLevelType w:val="hybridMultilevel"/>
    <w:tmpl w:val="FF1C7CA2"/>
    <w:lvl w:ilvl="0" w:tplc="0A5A9B3E">
      <w:start w:val="1"/>
      <w:numFmt w:val="bullet"/>
      <w:suff w:val="space"/>
      <w:lvlText w:val=""/>
      <w:lvlJc w:val="left"/>
      <w:pPr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AFE"/>
    <w:multiLevelType w:val="hybridMultilevel"/>
    <w:tmpl w:val="6CDA7B5C"/>
    <w:lvl w:ilvl="0" w:tplc="AD74C998">
      <w:start w:val="1"/>
      <w:numFmt w:val="bullet"/>
      <w:suff w:val="space"/>
      <w:lvlText w:val=""/>
      <w:lvlJc w:val="left"/>
      <w:pPr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7AE0"/>
    <w:multiLevelType w:val="hybridMultilevel"/>
    <w:tmpl w:val="8CC25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5FF0"/>
    <w:multiLevelType w:val="multilevel"/>
    <w:tmpl w:val="AFB2BA84"/>
    <w:lvl w:ilvl="0">
      <w:start w:val="6"/>
      <w:numFmt w:val="decimal"/>
      <w:lvlText w:val="%1"/>
      <w:lvlJc w:val="left"/>
      <w:pPr>
        <w:ind w:left="197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" w:hanging="384"/>
      </w:pPr>
      <w:rPr>
        <w:rFonts w:ascii="Times New Roman" w:eastAsia="Times New Roman" w:hAnsi="Times New Roman" w:hint="default"/>
        <w:spacing w:val="-3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072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8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4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0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6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2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384"/>
      </w:pPr>
      <w:rPr>
        <w:rFonts w:hint="default"/>
      </w:rPr>
    </w:lvl>
  </w:abstractNum>
  <w:abstractNum w:abstractNumId="4" w15:restartNumberingAfterBreak="0">
    <w:nsid w:val="3BDB0B92"/>
    <w:multiLevelType w:val="hybridMultilevel"/>
    <w:tmpl w:val="3A869A86"/>
    <w:lvl w:ilvl="0" w:tplc="86249A72">
      <w:start w:val="1"/>
      <w:numFmt w:val="bullet"/>
      <w:suff w:val="space"/>
      <w:lvlText w:val=""/>
      <w:lvlJc w:val="left"/>
      <w:pPr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6E0E"/>
    <w:multiLevelType w:val="hybridMultilevel"/>
    <w:tmpl w:val="A5FC37B4"/>
    <w:lvl w:ilvl="0" w:tplc="DFB47E1C">
      <w:start w:val="1"/>
      <w:numFmt w:val="bullet"/>
      <w:lvlText w:val=""/>
      <w:lvlJc w:val="left"/>
      <w:pPr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F2AF7"/>
    <w:multiLevelType w:val="hybridMultilevel"/>
    <w:tmpl w:val="FDB0D6D2"/>
    <w:lvl w:ilvl="0" w:tplc="9662D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B0D68"/>
    <w:multiLevelType w:val="hybridMultilevel"/>
    <w:tmpl w:val="E9FE5016"/>
    <w:lvl w:ilvl="0" w:tplc="9662D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36464"/>
    <w:multiLevelType w:val="hybridMultilevel"/>
    <w:tmpl w:val="444A5B2A"/>
    <w:lvl w:ilvl="0" w:tplc="AD74C998">
      <w:start w:val="1"/>
      <w:numFmt w:val="bullet"/>
      <w:suff w:val="space"/>
      <w:lvlText w:val=""/>
      <w:lvlJc w:val="left"/>
      <w:pPr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4FB"/>
    <w:rsid w:val="000067BD"/>
    <w:rsid w:val="00012D44"/>
    <w:rsid w:val="000141F6"/>
    <w:rsid w:val="0002012F"/>
    <w:rsid w:val="000210DA"/>
    <w:rsid w:val="00022CB6"/>
    <w:rsid w:val="00024551"/>
    <w:rsid w:val="00030144"/>
    <w:rsid w:val="00030AB5"/>
    <w:rsid w:val="00032A38"/>
    <w:rsid w:val="0004759E"/>
    <w:rsid w:val="000509B8"/>
    <w:rsid w:val="00055116"/>
    <w:rsid w:val="0007095F"/>
    <w:rsid w:val="00070F47"/>
    <w:rsid w:val="000710ED"/>
    <w:rsid w:val="000738E0"/>
    <w:rsid w:val="00074315"/>
    <w:rsid w:val="00076CA6"/>
    <w:rsid w:val="000815BC"/>
    <w:rsid w:val="00082E77"/>
    <w:rsid w:val="0008638F"/>
    <w:rsid w:val="00090525"/>
    <w:rsid w:val="00095582"/>
    <w:rsid w:val="0009650B"/>
    <w:rsid w:val="00096FAE"/>
    <w:rsid w:val="000A0EF8"/>
    <w:rsid w:val="000A1C5D"/>
    <w:rsid w:val="000A6E62"/>
    <w:rsid w:val="000B00A1"/>
    <w:rsid w:val="000B1D11"/>
    <w:rsid w:val="000B4FA7"/>
    <w:rsid w:val="000B5A7A"/>
    <w:rsid w:val="000B5DF0"/>
    <w:rsid w:val="000C75FD"/>
    <w:rsid w:val="000D3273"/>
    <w:rsid w:val="000D6450"/>
    <w:rsid w:val="000E0B50"/>
    <w:rsid w:val="000E2D6E"/>
    <w:rsid w:val="000E595B"/>
    <w:rsid w:val="000F1BFC"/>
    <w:rsid w:val="000F1F15"/>
    <w:rsid w:val="000F3691"/>
    <w:rsid w:val="000F5547"/>
    <w:rsid w:val="000F61A0"/>
    <w:rsid w:val="000F74EE"/>
    <w:rsid w:val="00100047"/>
    <w:rsid w:val="0010107F"/>
    <w:rsid w:val="001015F0"/>
    <w:rsid w:val="0010179F"/>
    <w:rsid w:val="00104CB1"/>
    <w:rsid w:val="00105694"/>
    <w:rsid w:val="00106762"/>
    <w:rsid w:val="001101E6"/>
    <w:rsid w:val="00110CE3"/>
    <w:rsid w:val="00111FDD"/>
    <w:rsid w:val="0011303A"/>
    <w:rsid w:val="00113D9A"/>
    <w:rsid w:val="00127EAC"/>
    <w:rsid w:val="0013168B"/>
    <w:rsid w:val="00132852"/>
    <w:rsid w:val="00135375"/>
    <w:rsid w:val="00136051"/>
    <w:rsid w:val="001573DB"/>
    <w:rsid w:val="00160DED"/>
    <w:rsid w:val="001610B1"/>
    <w:rsid w:val="0016284F"/>
    <w:rsid w:val="001735CC"/>
    <w:rsid w:val="00175A74"/>
    <w:rsid w:val="00177D7F"/>
    <w:rsid w:val="0018101A"/>
    <w:rsid w:val="0018666D"/>
    <w:rsid w:val="00187546"/>
    <w:rsid w:val="00187DCA"/>
    <w:rsid w:val="001902B5"/>
    <w:rsid w:val="00190DFC"/>
    <w:rsid w:val="00193D68"/>
    <w:rsid w:val="00195C45"/>
    <w:rsid w:val="001A3166"/>
    <w:rsid w:val="001B3621"/>
    <w:rsid w:val="001B3998"/>
    <w:rsid w:val="001B670E"/>
    <w:rsid w:val="001C0B25"/>
    <w:rsid w:val="001D04FC"/>
    <w:rsid w:val="001D54DF"/>
    <w:rsid w:val="001D5BE4"/>
    <w:rsid w:val="001D6A76"/>
    <w:rsid w:val="001D73D6"/>
    <w:rsid w:val="001E7974"/>
    <w:rsid w:val="001E798C"/>
    <w:rsid w:val="001F66D2"/>
    <w:rsid w:val="00200C90"/>
    <w:rsid w:val="002036A0"/>
    <w:rsid w:val="002059DE"/>
    <w:rsid w:val="00210AEC"/>
    <w:rsid w:val="0021271A"/>
    <w:rsid w:val="00236701"/>
    <w:rsid w:val="00240A74"/>
    <w:rsid w:val="00252624"/>
    <w:rsid w:val="00256F6B"/>
    <w:rsid w:val="00257C47"/>
    <w:rsid w:val="00264455"/>
    <w:rsid w:val="002678FE"/>
    <w:rsid w:val="002701A3"/>
    <w:rsid w:val="00274512"/>
    <w:rsid w:val="002805AD"/>
    <w:rsid w:val="002923C6"/>
    <w:rsid w:val="00293322"/>
    <w:rsid w:val="00294F39"/>
    <w:rsid w:val="002955F7"/>
    <w:rsid w:val="00296AB3"/>
    <w:rsid w:val="002C15B7"/>
    <w:rsid w:val="002C1FD1"/>
    <w:rsid w:val="002D6719"/>
    <w:rsid w:val="002D6AD9"/>
    <w:rsid w:val="002D797D"/>
    <w:rsid w:val="002E1EE3"/>
    <w:rsid w:val="002E2432"/>
    <w:rsid w:val="002E54F5"/>
    <w:rsid w:val="002E65A0"/>
    <w:rsid w:val="00303E4E"/>
    <w:rsid w:val="00305F7E"/>
    <w:rsid w:val="00311877"/>
    <w:rsid w:val="003145BE"/>
    <w:rsid w:val="0031570A"/>
    <w:rsid w:val="003174D6"/>
    <w:rsid w:val="00320A7E"/>
    <w:rsid w:val="00321715"/>
    <w:rsid w:val="00324471"/>
    <w:rsid w:val="00326A71"/>
    <w:rsid w:val="0032770D"/>
    <w:rsid w:val="00333262"/>
    <w:rsid w:val="00333F13"/>
    <w:rsid w:val="00333F92"/>
    <w:rsid w:val="003375D0"/>
    <w:rsid w:val="00337DC1"/>
    <w:rsid w:val="00341741"/>
    <w:rsid w:val="00343F7B"/>
    <w:rsid w:val="00344027"/>
    <w:rsid w:val="00355178"/>
    <w:rsid w:val="00356BC9"/>
    <w:rsid w:val="00361DB9"/>
    <w:rsid w:val="00371115"/>
    <w:rsid w:val="0037530A"/>
    <w:rsid w:val="00395C99"/>
    <w:rsid w:val="0039796F"/>
    <w:rsid w:val="003A4C31"/>
    <w:rsid w:val="003A7DFD"/>
    <w:rsid w:val="003B0065"/>
    <w:rsid w:val="003C02B9"/>
    <w:rsid w:val="003C5315"/>
    <w:rsid w:val="003C74C3"/>
    <w:rsid w:val="003C7951"/>
    <w:rsid w:val="003D1D47"/>
    <w:rsid w:val="003D50FA"/>
    <w:rsid w:val="003E3FED"/>
    <w:rsid w:val="003E5E63"/>
    <w:rsid w:val="003F327B"/>
    <w:rsid w:val="003F6BA3"/>
    <w:rsid w:val="003F7242"/>
    <w:rsid w:val="00404BD7"/>
    <w:rsid w:val="00415E6C"/>
    <w:rsid w:val="004210CB"/>
    <w:rsid w:val="0042210A"/>
    <w:rsid w:val="00426A85"/>
    <w:rsid w:val="00432FED"/>
    <w:rsid w:val="00434422"/>
    <w:rsid w:val="0044021E"/>
    <w:rsid w:val="0044749E"/>
    <w:rsid w:val="004529D0"/>
    <w:rsid w:val="0045610F"/>
    <w:rsid w:val="004572E6"/>
    <w:rsid w:val="004611C9"/>
    <w:rsid w:val="00461A25"/>
    <w:rsid w:val="00467140"/>
    <w:rsid w:val="00473571"/>
    <w:rsid w:val="00475245"/>
    <w:rsid w:val="00476D06"/>
    <w:rsid w:val="00483BF2"/>
    <w:rsid w:val="00484344"/>
    <w:rsid w:val="00491557"/>
    <w:rsid w:val="00493BBF"/>
    <w:rsid w:val="0049740B"/>
    <w:rsid w:val="004A2F02"/>
    <w:rsid w:val="004A4958"/>
    <w:rsid w:val="004A7D9F"/>
    <w:rsid w:val="004B2D0D"/>
    <w:rsid w:val="004B2E91"/>
    <w:rsid w:val="004B3E66"/>
    <w:rsid w:val="004D6597"/>
    <w:rsid w:val="004D7EE1"/>
    <w:rsid w:val="004E4324"/>
    <w:rsid w:val="004F32B0"/>
    <w:rsid w:val="004F718C"/>
    <w:rsid w:val="0050252F"/>
    <w:rsid w:val="00504131"/>
    <w:rsid w:val="005069EF"/>
    <w:rsid w:val="00513583"/>
    <w:rsid w:val="00513DB3"/>
    <w:rsid w:val="00515E53"/>
    <w:rsid w:val="005224B5"/>
    <w:rsid w:val="00523394"/>
    <w:rsid w:val="005233A3"/>
    <w:rsid w:val="00523E6C"/>
    <w:rsid w:val="00535848"/>
    <w:rsid w:val="005418FB"/>
    <w:rsid w:val="00546523"/>
    <w:rsid w:val="00552204"/>
    <w:rsid w:val="005543A3"/>
    <w:rsid w:val="00557675"/>
    <w:rsid w:val="00560F2C"/>
    <w:rsid w:val="00571204"/>
    <w:rsid w:val="005741B5"/>
    <w:rsid w:val="00576B40"/>
    <w:rsid w:val="0058051E"/>
    <w:rsid w:val="00581010"/>
    <w:rsid w:val="00585E85"/>
    <w:rsid w:val="005945C0"/>
    <w:rsid w:val="005A206C"/>
    <w:rsid w:val="005B359C"/>
    <w:rsid w:val="005C767F"/>
    <w:rsid w:val="005C7C5A"/>
    <w:rsid w:val="005D3F6D"/>
    <w:rsid w:val="005D4390"/>
    <w:rsid w:val="005D465D"/>
    <w:rsid w:val="005D5997"/>
    <w:rsid w:val="005E559F"/>
    <w:rsid w:val="005F07E4"/>
    <w:rsid w:val="005F1B7A"/>
    <w:rsid w:val="005F1EF7"/>
    <w:rsid w:val="005F2CA1"/>
    <w:rsid w:val="00607FC8"/>
    <w:rsid w:val="00612052"/>
    <w:rsid w:val="00621C66"/>
    <w:rsid w:val="006236FE"/>
    <w:rsid w:val="00623AC5"/>
    <w:rsid w:val="00624257"/>
    <w:rsid w:val="006350D4"/>
    <w:rsid w:val="006369CC"/>
    <w:rsid w:val="006424DD"/>
    <w:rsid w:val="00655CC1"/>
    <w:rsid w:val="00656DBD"/>
    <w:rsid w:val="006602E2"/>
    <w:rsid w:val="0066078E"/>
    <w:rsid w:val="00666175"/>
    <w:rsid w:val="00670E64"/>
    <w:rsid w:val="0067315C"/>
    <w:rsid w:val="00690090"/>
    <w:rsid w:val="00694F2B"/>
    <w:rsid w:val="006A45BB"/>
    <w:rsid w:val="006B32B9"/>
    <w:rsid w:val="006D0B5D"/>
    <w:rsid w:val="006D3B9E"/>
    <w:rsid w:val="006E15FC"/>
    <w:rsid w:val="007007F4"/>
    <w:rsid w:val="00700C71"/>
    <w:rsid w:val="007018B5"/>
    <w:rsid w:val="00706A4D"/>
    <w:rsid w:val="007136C9"/>
    <w:rsid w:val="00714031"/>
    <w:rsid w:val="00720C8E"/>
    <w:rsid w:val="00721CAA"/>
    <w:rsid w:val="00724319"/>
    <w:rsid w:val="007410BC"/>
    <w:rsid w:val="00745267"/>
    <w:rsid w:val="0074659E"/>
    <w:rsid w:val="007527FF"/>
    <w:rsid w:val="00753ED4"/>
    <w:rsid w:val="00755596"/>
    <w:rsid w:val="00763490"/>
    <w:rsid w:val="007736E7"/>
    <w:rsid w:val="007752A4"/>
    <w:rsid w:val="00786084"/>
    <w:rsid w:val="00791743"/>
    <w:rsid w:val="007941FA"/>
    <w:rsid w:val="00794AF7"/>
    <w:rsid w:val="007A04EC"/>
    <w:rsid w:val="007A3279"/>
    <w:rsid w:val="007A4CFE"/>
    <w:rsid w:val="007A5981"/>
    <w:rsid w:val="007B19B3"/>
    <w:rsid w:val="007B5E18"/>
    <w:rsid w:val="007D081E"/>
    <w:rsid w:val="007D4DCD"/>
    <w:rsid w:val="007D544A"/>
    <w:rsid w:val="007D7BD8"/>
    <w:rsid w:val="007E4180"/>
    <w:rsid w:val="007F00E8"/>
    <w:rsid w:val="00803897"/>
    <w:rsid w:val="00803AFF"/>
    <w:rsid w:val="008128C5"/>
    <w:rsid w:val="008149C5"/>
    <w:rsid w:val="00816CC0"/>
    <w:rsid w:val="008268F4"/>
    <w:rsid w:val="00826C6F"/>
    <w:rsid w:val="0083211F"/>
    <w:rsid w:val="0084535A"/>
    <w:rsid w:val="00852F2A"/>
    <w:rsid w:val="00856CCE"/>
    <w:rsid w:val="0086327D"/>
    <w:rsid w:val="0086460B"/>
    <w:rsid w:val="0086676D"/>
    <w:rsid w:val="0088116B"/>
    <w:rsid w:val="00886B4A"/>
    <w:rsid w:val="008873C5"/>
    <w:rsid w:val="00893691"/>
    <w:rsid w:val="008A5A7F"/>
    <w:rsid w:val="008A6823"/>
    <w:rsid w:val="008A6FE9"/>
    <w:rsid w:val="008B16DB"/>
    <w:rsid w:val="008B70A7"/>
    <w:rsid w:val="008B7932"/>
    <w:rsid w:val="008C2DD2"/>
    <w:rsid w:val="008C7969"/>
    <w:rsid w:val="008D5F46"/>
    <w:rsid w:val="008E007A"/>
    <w:rsid w:val="008E6369"/>
    <w:rsid w:val="008F0FB5"/>
    <w:rsid w:val="008F4AD5"/>
    <w:rsid w:val="00902F6F"/>
    <w:rsid w:val="00905069"/>
    <w:rsid w:val="009136FA"/>
    <w:rsid w:val="009222A7"/>
    <w:rsid w:val="009248FC"/>
    <w:rsid w:val="009334FB"/>
    <w:rsid w:val="009432C1"/>
    <w:rsid w:val="00946EC2"/>
    <w:rsid w:val="0095459D"/>
    <w:rsid w:val="0095496E"/>
    <w:rsid w:val="00967B49"/>
    <w:rsid w:val="00972BB4"/>
    <w:rsid w:val="009732C9"/>
    <w:rsid w:val="009742C0"/>
    <w:rsid w:val="0098426A"/>
    <w:rsid w:val="00990A04"/>
    <w:rsid w:val="009921BA"/>
    <w:rsid w:val="00997315"/>
    <w:rsid w:val="009A34FB"/>
    <w:rsid w:val="009A4856"/>
    <w:rsid w:val="009B41AC"/>
    <w:rsid w:val="009B7262"/>
    <w:rsid w:val="009C38E7"/>
    <w:rsid w:val="009D0E42"/>
    <w:rsid w:val="009D1572"/>
    <w:rsid w:val="009D48A2"/>
    <w:rsid w:val="009D7401"/>
    <w:rsid w:val="009E53A4"/>
    <w:rsid w:val="009F4B15"/>
    <w:rsid w:val="009F6BD3"/>
    <w:rsid w:val="009F7E19"/>
    <w:rsid w:val="00A000B0"/>
    <w:rsid w:val="00A000BE"/>
    <w:rsid w:val="00A06EF1"/>
    <w:rsid w:val="00A1529D"/>
    <w:rsid w:val="00A170E9"/>
    <w:rsid w:val="00A23570"/>
    <w:rsid w:val="00A35AEA"/>
    <w:rsid w:val="00A4058A"/>
    <w:rsid w:val="00A47A69"/>
    <w:rsid w:val="00A547DC"/>
    <w:rsid w:val="00A571AE"/>
    <w:rsid w:val="00A6083D"/>
    <w:rsid w:val="00A64235"/>
    <w:rsid w:val="00A648A5"/>
    <w:rsid w:val="00A662FA"/>
    <w:rsid w:val="00A81968"/>
    <w:rsid w:val="00A927E7"/>
    <w:rsid w:val="00A93B35"/>
    <w:rsid w:val="00A95641"/>
    <w:rsid w:val="00AA1023"/>
    <w:rsid w:val="00AA30AB"/>
    <w:rsid w:val="00AA4D32"/>
    <w:rsid w:val="00AB0414"/>
    <w:rsid w:val="00AB11B7"/>
    <w:rsid w:val="00AB6F41"/>
    <w:rsid w:val="00AC0E62"/>
    <w:rsid w:val="00AC2795"/>
    <w:rsid w:val="00AC7D87"/>
    <w:rsid w:val="00AD28D8"/>
    <w:rsid w:val="00AD67DB"/>
    <w:rsid w:val="00AD7360"/>
    <w:rsid w:val="00AD73EF"/>
    <w:rsid w:val="00AE05FF"/>
    <w:rsid w:val="00AE1ABB"/>
    <w:rsid w:val="00AE2800"/>
    <w:rsid w:val="00AE394B"/>
    <w:rsid w:val="00AE4126"/>
    <w:rsid w:val="00AF2995"/>
    <w:rsid w:val="00B25137"/>
    <w:rsid w:val="00B2675E"/>
    <w:rsid w:val="00B26B6C"/>
    <w:rsid w:val="00B30E30"/>
    <w:rsid w:val="00B3331D"/>
    <w:rsid w:val="00B336FD"/>
    <w:rsid w:val="00B40FF3"/>
    <w:rsid w:val="00B4432B"/>
    <w:rsid w:val="00B4585B"/>
    <w:rsid w:val="00B45DE6"/>
    <w:rsid w:val="00B476E6"/>
    <w:rsid w:val="00B53310"/>
    <w:rsid w:val="00B65378"/>
    <w:rsid w:val="00B715A2"/>
    <w:rsid w:val="00B74303"/>
    <w:rsid w:val="00B75B9A"/>
    <w:rsid w:val="00B803E5"/>
    <w:rsid w:val="00B80A32"/>
    <w:rsid w:val="00B87187"/>
    <w:rsid w:val="00B87BF8"/>
    <w:rsid w:val="00B93C47"/>
    <w:rsid w:val="00B96866"/>
    <w:rsid w:val="00B971BC"/>
    <w:rsid w:val="00BA4ECB"/>
    <w:rsid w:val="00BA5603"/>
    <w:rsid w:val="00BA6E18"/>
    <w:rsid w:val="00BB1420"/>
    <w:rsid w:val="00BB44D0"/>
    <w:rsid w:val="00BB5FF2"/>
    <w:rsid w:val="00BC13C4"/>
    <w:rsid w:val="00BC563F"/>
    <w:rsid w:val="00BC7D9E"/>
    <w:rsid w:val="00BE20DF"/>
    <w:rsid w:val="00BF135A"/>
    <w:rsid w:val="00BF225B"/>
    <w:rsid w:val="00C02FF6"/>
    <w:rsid w:val="00C21578"/>
    <w:rsid w:val="00C226B9"/>
    <w:rsid w:val="00C260B2"/>
    <w:rsid w:val="00C349FB"/>
    <w:rsid w:val="00C415EE"/>
    <w:rsid w:val="00C43F51"/>
    <w:rsid w:val="00C441F1"/>
    <w:rsid w:val="00C51BF8"/>
    <w:rsid w:val="00C53755"/>
    <w:rsid w:val="00C6147B"/>
    <w:rsid w:val="00C85304"/>
    <w:rsid w:val="00C86934"/>
    <w:rsid w:val="00C93123"/>
    <w:rsid w:val="00C93F4C"/>
    <w:rsid w:val="00C94BEE"/>
    <w:rsid w:val="00C95B2D"/>
    <w:rsid w:val="00C9701B"/>
    <w:rsid w:val="00CA13FF"/>
    <w:rsid w:val="00CA36A0"/>
    <w:rsid w:val="00CA4E09"/>
    <w:rsid w:val="00CB1C6B"/>
    <w:rsid w:val="00CB2890"/>
    <w:rsid w:val="00CC4482"/>
    <w:rsid w:val="00CC4F5F"/>
    <w:rsid w:val="00CC7B4A"/>
    <w:rsid w:val="00CD18E2"/>
    <w:rsid w:val="00CE3D12"/>
    <w:rsid w:val="00CF0A35"/>
    <w:rsid w:val="00CF3C65"/>
    <w:rsid w:val="00CF4728"/>
    <w:rsid w:val="00CF6D99"/>
    <w:rsid w:val="00D01661"/>
    <w:rsid w:val="00D043BB"/>
    <w:rsid w:val="00D06C06"/>
    <w:rsid w:val="00D14F6D"/>
    <w:rsid w:val="00D21403"/>
    <w:rsid w:val="00D3718C"/>
    <w:rsid w:val="00D57A75"/>
    <w:rsid w:val="00D62669"/>
    <w:rsid w:val="00D7107E"/>
    <w:rsid w:val="00D7657F"/>
    <w:rsid w:val="00D76B81"/>
    <w:rsid w:val="00D8071D"/>
    <w:rsid w:val="00D81152"/>
    <w:rsid w:val="00D91406"/>
    <w:rsid w:val="00D91C25"/>
    <w:rsid w:val="00D947DC"/>
    <w:rsid w:val="00DA4A1A"/>
    <w:rsid w:val="00DB5C54"/>
    <w:rsid w:val="00DC1DA4"/>
    <w:rsid w:val="00DC341D"/>
    <w:rsid w:val="00DC5FE6"/>
    <w:rsid w:val="00DF0315"/>
    <w:rsid w:val="00DF0388"/>
    <w:rsid w:val="00DF4355"/>
    <w:rsid w:val="00DF5E40"/>
    <w:rsid w:val="00E00B14"/>
    <w:rsid w:val="00E01C58"/>
    <w:rsid w:val="00E02214"/>
    <w:rsid w:val="00E179F9"/>
    <w:rsid w:val="00E22457"/>
    <w:rsid w:val="00E25492"/>
    <w:rsid w:val="00E326D9"/>
    <w:rsid w:val="00E34712"/>
    <w:rsid w:val="00E37C42"/>
    <w:rsid w:val="00E477DD"/>
    <w:rsid w:val="00E821DD"/>
    <w:rsid w:val="00E83332"/>
    <w:rsid w:val="00E85B87"/>
    <w:rsid w:val="00E901D5"/>
    <w:rsid w:val="00E94F14"/>
    <w:rsid w:val="00E96933"/>
    <w:rsid w:val="00E96E21"/>
    <w:rsid w:val="00EA2481"/>
    <w:rsid w:val="00EB0ADD"/>
    <w:rsid w:val="00EB15DC"/>
    <w:rsid w:val="00EB373B"/>
    <w:rsid w:val="00EC3DE8"/>
    <w:rsid w:val="00EC654F"/>
    <w:rsid w:val="00ED2DF2"/>
    <w:rsid w:val="00ED30DB"/>
    <w:rsid w:val="00EE3F4D"/>
    <w:rsid w:val="00EE67AB"/>
    <w:rsid w:val="00EF7758"/>
    <w:rsid w:val="00F006AD"/>
    <w:rsid w:val="00F02F65"/>
    <w:rsid w:val="00F04199"/>
    <w:rsid w:val="00F07839"/>
    <w:rsid w:val="00F07AAF"/>
    <w:rsid w:val="00F13159"/>
    <w:rsid w:val="00F14611"/>
    <w:rsid w:val="00F16EE8"/>
    <w:rsid w:val="00F24E64"/>
    <w:rsid w:val="00F25BC9"/>
    <w:rsid w:val="00F419DA"/>
    <w:rsid w:val="00F43D3B"/>
    <w:rsid w:val="00F54585"/>
    <w:rsid w:val="00F56CD8"/>
    <w:rsid w:val="00F66277"/>
    <w:rsid w:val="00F70277"/>
    <w:rsid w:val="00F71460"/>
    <w:rsid w:val="00F736A3"/>
    <w:rsid w:val="00F7609A"/>
    <w:rsid w:val="00F7764B"/>
    <w:rsid w:val="00F82CB6"/>
    <w:rsid w:val="00FB0F4B"/>
    <w:rsid w:val="00FB1C05"/>
    <w:rsid w:val="00FB624F"/>
    <w:rsid w:val="00FC1BA7"/>
    <w:rsid w:val="00FC568F"/>
    <w:rsid w:val="00FC57A6"/>
    <w:rsid w:val="00FD0ABA"/>
    <w:rsid w:val="00FD199C"/>
    <w:rsid w:val="00FD2A18"/>
    <w:rsid w:val="00FE29E5"/>
    <w:rsid w:val="00FF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2BEA3"/>
  <w15:docId w15:val="{213D9BC6-F035-49BE-AF74-0F4CC4D9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F135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F135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523E6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523E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945C0"/>
  </w:style>
  <w:style w:type="table" w:styleId="a9">
    <w:name w:val="Table Grid"/>
    <w:basedOn w:val="a1"/>
    <w:rsid w:val="00C9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C02B9"/>
  </w:style>
  <w:style w:type="character" w:styleId="aa">
    <w:name w:val="Hyperlink"/>
    <w:basedOn w:val="a0"/>
    <w:uiPriority w:val="99"/>
    <w:unhideWhenUsed/>
    <w:rsid w:val="003145BE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F25BC9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DF03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3\Desktop\&#1044;&#1086;&#1075;&#1086;&#1074;&#1086;&#1088;&#1056;&#1060;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5C70-81E7-48D5-8377-C2910F56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ДоговорРФ2017</Template>
  <TotalTime>17</TotalTime>
  <Pages>5</Pages>
  <Words>1862</Words>
  <Characters>13502</Characters>
  <Application>Microsoft Office Word</Application>
  <DocSecurity>0</DocSecurity>
  <Lines>228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</vt:lpstr>
    </vt:vector>
  </TitlesOfParts>
  <Company>Philos</Company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</dc:title>
  <dc:creator>63</dc:creator>
  <cp:lastModifiedBy>Шпакова Анастасия Андреевна</cp:lastModifiedBy>
  <cp:revision>3</cp:revision>
  <cp:lastPrinted>2019-09-30T08:09:00Z</cp:lastPrinted>
  <dcterms:created xsi:type="dcterms:W3CDTF">2020-10-02T12:14:00Z</dcterms:created>
  <dcterms:modified xsi:type="dcterms:W3CDTF">2021-04-02T20:34:00Z</dcterms:modified>
</cp:coreProperties>
</file>